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EAB9" w14:textId="34EB47AB" w:rsidR="0078474B" w:rsidRDefault="0078474B" w:rsidP="0078474B">
      <w:pPr>
        <w:rPr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7D84914C" wp14:editId="5AC04231">
            <wp:extent cx="706138" cy="658368"/>
            <wp:effectExtent l="0" t="0" r="0" b="8890"/>
            <wp:docPr id="9892427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440071" name="Image 143644007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276" cy="68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                                                                                                      </w:t>
      </w:r>
    </w:p>
    <w:p w14:paraId="61BB5B9D" w14:textId="11BCEE59" w:rsidR="00C17042" w:rsidRPr="0076674A" w:rsidRDefault="00C17042" w:rsidP="5E5E44D0">
      <w:pPr>
        <w:jc w:val="center"/>
        <w:rPr>
          <w:rFonts w:asciiTheme="majorHAnsi" w:hAnsiTheme="majorHAnsi" w:cstheme="majorBidi"/>
          <w:b/>
          <w:bCs/>
          <w:sz w:val="28"/>
          <w:szCs w:val="28"/>
          <w:u w:val="single"/>
        </w:rPr>
      </w:pPr>
      <w:r w:rsidRPr="0076674A">
        <w:rPr>
          <w:rFonts w:asciiTheme="majorHAnsi" w:hAnsiTheme="majorHAnsi" w:cstheme="majorBidi"/>
          <w:b/>
          <w:bCs/>
          <w:sz w:val="28"/>
          <w:szCs w:val="28"/>
          <w:u w:val="single"/>
        </w:rPr>
        <w:t>AUTORISATION DE DIFFUSION D’IMAGE</w:t>
      </w:r>
    </w:p>
    <w:p w14:paraId="0314D4E7" w14:textId="4E6D0A68" w:rsidR="00FC3E40" w:rsidRPr="0076674A" w:rsidRDefault="00FC3E40" w:rsidP="5E5E44D0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76674A">
        <w:rPr>
          <w:rFonts w:asciiTheme="majorHAnsi" w:hAnsiTheme="majorHAnsi" w:cstheme="majorBidi"/>
          <w:b/>
          <w:bCs/>
          <w:sz w:val="28"/>
          <w:szCs w:val="28"/>
        </w:rPr>
        <w:t>(Enfant mineur)</w:t>
      </w:r>
    </w:p>
    <w:p w14:paraId="6BB682E7" w14:textId="77777777" w:rsidR="00C17042" w:rsidRDefault="00C17042" w:rsidP="00C17042">
      <w:pPr>
        <w:rPr>
          <w:i/>
          <w:sz w:val="18"/>
        </w:rPr>
      </w:pPr>
    </w:p>
    <w:p w14:paraId="737BFE7A" w14:textId="77777777" w:rsidR="00C17042" w:rsidRPr="0078474B" w:rsidRDefault="00C17042" w:rsidP="00C17042">
      <w:pPr>
        <w:rPr>
          <w:i/>
          <w:sz w:val="16"/>
          <w:szCs w:val="18"/>
        </w:rPr>
      </w:pPr>
    </w:p>
    <w:p w14:paraId="76DE744B" w14:textId="0995C5D1" w:rsidR="00C17042" w:rsidRPr="0076674A" w:rsidRDefault="00C17042" w:rsidP="00C17042">
      <w:pPr>
        <w:rPr>
          <w:rFonts w:eastAsia="Times New Roman"/>
          <w:sz w:val="18"/>
          <w:szCs w:val="18"/>
          <w:lang w:eastAsia="fr-FR"/>
        </w:rPr>
      </w:pPr>
      <w:r w:rsidRPr="0076674A">
        <w:rPr>
          <w:rFonts w:eastAsia="Times New Roman"/>
          <w:sz w:val="18"/>
          <w:szCs w:val="18"/>
          <w:lang w:eastAsia="fr-FR"/>
        </w:rPr>
        <w:t>Je soussigné(e</w:t>
      </w:r>
      <w:proofErr w:type="gramStart"/>
      <w:r w:rsidRPr="0076674A">
        <w:rPr>
          <w:rFonts w:eastAsia="Times New Roman"/>
          <w:sz w:val="18"/>
          <w:szCs w:val="18"/>
          <w:lang w:eastAsia="fr-FR"/>
        </w:rPr>
        <w:t>),  …</w:t>
      </w:r>
      <w:proofErr w:type="gramEnd"/>
      <w:r w:rsidRPr="0076674A">
        <w:rPr>
          <w:rFonts w:eastAsia="Times New Roman"/>
          <w:sz w:val="18"/>
          <w:szCs w:val="18"/>
          <w:lang w:eastAsia="fr-FR"/>
        </w:rPr>
        <w:t xml:space="preserve">……………………………………………......................................................(Nom, Prénom), autorise </w:t>
      </w:r>
      <w:r w:rsidR="003B712E" w:rsidRPr="0076674A">
        <w:rPr>
          <w:rFonts w:eastAsia="Times New Roman"/>
          <w:sz w:val="18"/>
          <w:szCs w:val="18"/>
          <w:lang w:eastAsia="fr-FR"/>
        </w:rPr>
        <w:t>la commune de Champagne-sur-Oise</w:t>
      </w:r>
      <w:r w:rsidRPr="0076674A">
        <w:rPr>
          <w:rFonts w:eastAsia="Times New Roman"/>
          <w:sz w:val="18"/>
          <w:szCs w:val="18"/>
          <w:lang w:eastAsia="fr-FR"/>
        </w:rPr>
        <w:t xml:space="preserve"> à diffuser les photographies/vidéos</w:t>
      </w:r>
      <w:r w:rsidR="003B712E" w:rsidRPr="0076674A">
        <w:rPr>
          <w:rFonts w:eastAsia="Times New Roman"/>
          <w:sz w:val="18"/>
          <w:szCs w:val="18"/>
          <w:lang w:eastAsia="fr-FR"/>
        </w:rPr>
        <w:t xml:space="preserve"> </w:t>
      </w:r>
      <w:r w:rsidRPr="0076674A">
        <w:rPr>
          <w:rFonts w:eastAsia="Times New Roman"/>
          <w:sz w:val="18"/>
          <w:szCs w:val="18"/>
          <w:lang w:eastAsia="fr-FR"/>
        </w:rPr>
        <w:t xml:space="preserve">me représentant prises </w:t>
      </w:r>
      <w:r w:rsidR="008B6930" w:rsidRPr="008B6930">
        <w:rPr>
          <w:rFonts w:eastAsia="Times New Roman"/>
          <w:sz w:val="18"/>
          <w:szCs w:val="18"/>
          <w:lang w:eastAsia="fr-FR"/>
        </w:rPr>
        <w:t xml:space="preserve">dans le cadre des activités et des sorties proposées </w:t>
      </w:r>
      <w:r w:rsidR="00EC2A91">
        <w:rPr>
          <w:rFonts w:eastAsia="Times New Roman"/>
          <w:sz w:val="18"/>
          <w:szCs w:val="18"/>
          <w:lang w:eastAsia="fr-FR"/>
        </w:rPr>
        <w:t>lors des vendredis sportifs</w:t>
      </w:r>
      <w:r w:rsidRPr="0076674A">
        <w:rPr>
          <w:rFonts w:eastAsia="Times New Roman"/>
          <w:sz w:val="18"/>
          <w:szCs w:val="18"/>
          <w:lang w:eastAsia="fr-FR"/>
        </w:rPr>
        <w:t xml:space="preserve"> selon les modes de diffusion suivants :</w:t>
      </w:r>
    </w:p>
    <w:p w14:paraId="4F2069B1" w14:textId="77777777" w:rsidR="00C17042" w:rsidRPr="0076674A" w:rsidRDefault="00C17042" w:rsidP="00C17042">
      <w:pPr>
        <w:rPr>
          <w:rFonts w:eastAsia="Times New Roman"/>
          <w:sz w:val="18"/>
          <w:szCs w:val="18"/>
          <w:lang w:eastAsia="fr-FR"/>
        </w:rPr>
      </w:pPr>
    </w:p>
    <w:p w14:paraId="34445703" w14:textId="737CF553" w:rsidR="00C17042" w:rsidRPr="0076674A" w:rsidRDefault="00C17042" w:rsidP="00C17042">
      <w:pPr>
        <w:pStyle w:val="Paragraphedeliste"/>
        <w:numPr>
          <w:ilvl w:val="0"/>
          <w:numId w:val="19"/>
        </w:numPr>
        <w:jc w:val="both"/>
        <w:rPr>
          <w:rFonts w:ascii="Cambria" w:eastAsia="Times New Roman" w:hAnsi="Cambria"/>
          <w:sz w:val="18"/>
          <w:szCs w:val="18"/>
        </w:rPr>
      </w:pPr>
      <w:proofErr w:type="gramStart"/>
      <w:r w:rsidRPr="0076674A">
        <w:rPr>
          <w:rFonts w:ascii="Cambria" w:eastAsia="Times New Roman" w:hAnsi="Cambria"/>
          <w:sz w:val="18"/>
          <w:szCs w:val="18"/>
        </w:rPr>
        <w:t>site</w:t>
      </w:r>
      <w:proofErr w:type="gramEnd"/>
      <w:r w:rsidRPr="0076674A">
        <w:rPr>
          <w:rFonts w:ascii="Cambria" w:eastAsia="Times New Roman" w:hAnsi="Cambria"/>
          <w:sz w:val="18"/>
          <w:szCs w:val="18"/>
        </w:rPr>
        <w:t xml:space="preserve"> interne</w:t>
      </w:r>
      <w:r w:rsidR="003B712E" w:rsidRPr="0076674A">
        <w:rPr>
          <w:rFonts w:ascii="Cambria" w:eastAsia="Times New Roman" w:hAnsi="Cambria"/>
          <w:sz w:val="18"/>
          <w:szCs w:val="18"/>
        </w:rPr>
        <w:t>t</w:t>
      </w:r>
    </w:p>
    <w:p w14:paraId="3CCADB0B" w14:textId="13C916C3" w:rsidR="00C17042" w:rsidRPr="0076674A" w:rsidRDefault="00C17042" w:rsidP="00C17042">
      <w:pPr>
        <w:pStyle w:val="Paragraphedeliste"/>
        <w:numPr>
          <w:ilvl w:val="0"/>
          <w:numId w:val="19"/>
        </w:numPr>
        <w:jc w:val="both"/>
        <w:rPr>
          <w:rFonts w:ascii="Cambria" w:eastAsia="Times New Roman" w:hAnsi="Cambria"/>
          <w:sz w:val="18"/>
          <w:szCs w:val="18"/>
        </w:rPr>
      </w:pPr>
      <w:proofErr w:type="gramStart"/>
      <w:r w:rsidRPr="0076674A">
        <w:rPr>
          <w:rFonts w:ascii="Cambria" w:eastAsia="Times New Roman" w:hAnsi="Cambria"/>
          <w:sz w:val="18"/>
          <w:szCs w:val="18"/>
        </w:rPr>
        <w:t>bulletin</w:t>
      </w:r>
      <w:proofErr w:type="gramEnd"/>
      <w:r w:rsidRPr="0076674A">
        <w:rPr>
          <w:rFonts w:ascii="Cambria" w:eastAsia="Times New Roman" w:hAnsi="Cambria"/>
          <w:sz w:val="18"/>
          <w:szCs w:val="18"/>
        </w:rPr>
        <w:t xml:space="preserve"> municipal –diffusé </w:t>
      </w:r>
      <w:r w:rsidR="003B712E" w:rsidRPr="0076674A">
        <w:rPr>
          <w:rFonts w:ascii="Cambria" w:eastAsia="Times New Roman" w:hAnsi="Cambria"/>
          <w:sz w:val="18"/>
          <w:szCs w:val="18"/>
        </w:rPr>
        <w:t xml:space="preserve">également </w:t>
      </w:r>
      <w:r w:rsidRPr="0076674A">
        <w:rPr>
          <w:rFonts w:ascii="Cambria" w:eastAsia="Times New Roman" w:hAnsi="Cambria"/>
          <w:sz w:val="18"/>
          <w:szCs w:val="18"/>
        </w:rPr>
        <w:t>sur le site de la collectivité</w:t>
      </w:r>
    </w:p>
    <w:p w14:paraId="77A2378B" w14:textId="77777777" w:rsidR="00C17042" w:rsidRPr="0076674A" w:rsidRDefault="00C17042" w:rsidP="00C17042">
      <w:pPr>
        <w:rPr>
          <w:rFonts w:eastAsia="Times New Roman"/>
          <w:sz w:val="18"/>
          <w:szCs w:val="18"/>
          <w:lang w:eastAsia="fr-FR"/>
        </w:rPr>
      </w:pPr>
    </w:p>
    <w:p w14:paraId="0C23A460" w14:textId="7418951C" w:rsidR="008B6930" w:rsidRPr="008B6930" w:rsidRDefault="008B6930" w:rsidP="008B6930">
      <w:pPr>
        <w:spacing w:after="120"/>
        <w:rPr>
          <w:b/>
          <w:sz w:val="16"/>
          <w:szCs w:val="12"/>
        </w:rPr>
      </w:pPr>
      <w:r w:rsidRPr="008B6930">
        <w:rPr>
          <w:b/>
          <w:sz w:val="16"/>
          <w:szCs w:val="12"/>
        </w:rPr>
        <w:t>LA COMMUNE AYANT UNE PAGE FACEBOOK (ville de Champagne-sur-Oise), NOUS VOUS CERTIFIONS QU’AUCUNE PHOTO NE SERA MISE PAR LA COMMUNE SUR FACEBOOK.</w:t>
      </w:r>
    </w:p>
    <w:p w14:paraId="2539D060" w14:textId="784B3A1E" w:rsidR="00C17042" w:rsidRPr="0076674A" w:rsidRDefault="00C17042" w:rsidP="00C17042">
      <w:pPr>
        <w:rPr>
          <w:rFonts w:eastAsia="Times New Roman"/>
          <w:sz w:val="18"/>
          <w:szCs w:val="18"/>
          <w:lang w:eastAsia="fr-FR"/>
        </w:rPr>
      </w:pPr>
      <w:r w:rsidRPr="0076674A">
        <w:rPr>
          <w:rFonts w:eastAsia="Times New Roman"/>
          <w:sz w:val="18"/>
          <w:szCs w:val="18"/>
          <w:lang w:eastAsia="fr-FR"/>
        </w:rPr>
        <w:t xml:space="preserve">Cette autorisation est consentie pour </w:t>
      </w:r>
      <w:r w:rsidR="0048356E" w:rsidRPr="0076674A">
        <w:rPr>
          <w:rFonts w:eastAsia="Times New Roman"/>
          <w:sz w:val="18"/>
          <w:szCs w:val="18"/>
          <w:lang w:eastAsia="fr-FR"/>
        </w:rPr>
        <w:t xml:space="preserve">toute </w:t>
      </w:r>
      <w:r w:rsidR="008B6930">
        <w:rPr>
          <w:rFonts w:eastAsia="Times New Roman"/>
          <w:sz w:val="18"/>
          <w:szCs w:val="18"/>
          <w:lang w:eastAsia="fr-FR"/>
        </w:rPr>
        <w:t>l’année scolaire 2025 / 2026</w:t>
      </w:r>
      <w:r w:rsidR="0048356E" w:rsidRPr="0076674A">
        <w:rPr>
          <w:rFonts w:eastAsia="Times New Roman"/>
          <w:sz w:val="18"/>
          <w:szCs w:val="18"/>
          <w:lang w:eastAsia="fr-FR"/>
        </w:rPr>
        <w:t>.</w:t>
      </w:r>
    </w:p>
    <w:p w14:paraId="35FBB689" w14:textId="77777777" w:rsidR="00C17042" w:rsidRPr="0076674A" w:rsidRDefault="00C17042" w:rsidP="00C17042">
      <w:pPr>
        <w:rPr>
          <w:rFonts w:eastAsia="Times New Roman"/>
          <w:sz w:val="18"/>
          <w:szCs w:val="18"/>
          <w:lang w:eastAsia="fr-FR"/>
        </w:rPr>
      </w:pPr>
    </w:p>
    <w:p w14:paraId="4F990955" w14:textId="77777777" w:rsidR="0078474B" w:rsidRPr="0076674A" w:rsidRDefault="00C17042" w:rsidP="0078474B">
      <w:pPr>
        <w:spacing w:after="160" w:line="256" w:lineRule="auto"/>
        <w:rPr>
          <w:rFonts w:eastAsia="Times New Roman"/>
          <w:sz w:val="18"/>
          <w:szCs w:val="18"/>
          <w:lang w:eastAsia="fr-FR"/>
        </w:rPr>
      </w:pPr>
      <w:r w:rsidRPr="0076674A">
        <w:rPr>
          <w:rFonts w:eastAsia="Times New Roman"/>
          <w:sz w:val="18"/>
          <w:szCs w:val="18"/>
          <w:lang w:eastAsia="fr-FR"/>
        </w:rPr>
        <w:t>J’ai été informé(e) que les images ne seront pas utilisées dans un but commercial et reconnais que les utilisations ci-dessus énoncées ne portent pas atteinte à ma vie privée et ne me portent pas préjudice.</w:t>
      </w:r>
    </w:p>
    <w:p w14:paraId="30724C4F" w14:textId="77777777" w:rsidR="0078474B" w:rsidRPr="0076674A" w:rsidRDefault="0078474B" w:rsidP="0078474B">
      <w:pPr>
        <w:ind w:left="1134"/>
        <w:rPr>
          <w:rFonts w:eastAsia="Times New Roman"/>
          <w:sz w:val="18"/>
          <w:szCs w:val="18"/>
          <w:lang w:eastAsia="fr-FR"/>
        </w:rPr>
      </w:pPr>
      <w:r w:rsidRPr="0076674A">
        <w:rPr>
          <w:rFonts w:eastAsia="Times New Roman"/>
          <w:sz w:val="18"/>
          <w:szCs w:val="18"/>
          <w:lang w:eastAsia="fr-FR"/>
        </w:rPr>
        <w:t>Fait à Champagne-sur-Oise, le ……………………</w:t>
      </w:r>
    </w:p>
    <w:p w14:paraId="2BE63D8E" w14:textId="77777777" w:rsidR="0078474B" w:rsidRPr="0076674A" w:rsidRDefault="0078474B" w:rsidP="0078474B">
      <w:pPr>
        <w:ind w:left="1134"/>
        <w:rPr>
          <w:rFonts w:eastAsia="Times New Roman"/>
          <w:sz w:val="18"/>
          <w:szCs w:val="18"/>
          <w:lang w:eastAsia="fr-FR"/>
        </w:rPr>
      </w:pPr>
    </w:p>
    <w:p w14:paraId="7A1BCD17" w14:textId="0EAB384B" w:rsidR="0078474B" w:rsidRPr="0076674A" w:rsidRDefault="0078474B" w:rsidP="0078474B">
      <w:pPr>
        <w:ind w:left="5103"/>
        <w:rPr>
          <w:rFonts w:eastAsia="Times New Roman"/>
          <w:sz w:val="18"/>
          <w:szCs w:val="18"/>
          <w:lang w:eastAsia="fr-FR"/>
        </w:rPr>
      </w:pPr>
      <w:r w:rsidRPr="0076674A">
        <w:rPr>
          <w:rFonts w:eastAsia="Times New Roman"/>
          <w:sz w:val="18"/>
          <w:szCs w:val="18"/>
          <w:lang w:eastAsia="fr-FR"/>
        </w:rPr>
        <w:t>Signature de l’enfant mineur</w:t>
      </w:r>
    </w:p>
    <w:p w14:paraId="70B31CF4" w14:textId="77777777" w:rsidR="0078474B" w:rsidRPr="0076674A" w:rsidRDefault="0078474B" w:rsidP="0078474B">
      <w:pPr>
        <w:spacing w:after="160" w:line="256" w:lineRule="auto"/>
        <w:rPr>
          <w:rFonts w:eastAsia="Times New Roman"/>
          <w:sz w:val="18"/>
          <w:szCs w:val="18"/>
          <w:lang w:eastAsia="fr-FR"/>
        </w:rPr>
      </w:pPr>
    </w:p>
    <w:p w14:paraId="34537E00" w14:textId="58CD1B31" w:rsidR="0078474B" w:rsidRPr="0076674A" w:rsidRDefault="0078474B" w:rsidP="0078474B">
      <w:pPr>
        <w:spacing w:after="160" w:line="256" w:lineRule="auto"/>
        <w:jc w:val="center"/>
        <w:rPr>
          <w:b/>
          <w:bCs/>
          <w:sz w:val="18"/>
          <w:szCs w:val="18"/>
          <w:u w:val="single"/>
        </w:rPr>
      </w:pPr>
      <w:r w:rsidRPr="0076674A">
        <w:rPr>
          <w:b/>
          <w:bCs/>
          <w:sz w:val="18"/>
          <w:szCs w:val="18"/>
          <w:u w:val="single"/>
        </w:rPr>
        <w:t>Autorisation parentale</w:t>
      </w:r>
    </w:p>
    <w:p w14:paraId="02159FC5" w14:textId="77777777" w:rsidR="0078474B" w:rsidRPr="0076674A" w:rsidRDefault="0078474B" w:rsidP="0078474B">
      <w:pPr>
        <w:spacing w:after="60"/>
        <w:rPr>
          <w:sz w:val="18"/>
          <w:szCs w:val="18"/>
        </w:rPr>
      </w:pPr>
      <w:r w:rsidRPr="0076674A">
        <w:rPr>
          <w:sz w:val="18"/>
          <w:szCs w:val="18"/>
        </w:rPr>
        <w:t>Vu le Code civil, en particulier son article 9, sur le respect de la vie privée,</w:t>
      </w:r>
      <w:r w:rsidRPr="0076674A">
        <w:rPr>
          <w:sz w:val="18"/>
          <w:szCs w:val="18"/>
        </w:rPr>
        <w:tab/>
      </w:r>
    </w:p>
    <w:p w14:paraId="129EECE9" w14:textId="77777777" w:rsidR="0078474B" w:rsidRPr="0076674A" w:rsidRDefault="0078474B" w:rsidP="0078474B">
      <w:pPr>
        <w:spacing w:after="60"/>
        <w:rPr>
          <w:sz w:val="18"/>
          <w:szCs w:val="18"/>
        </w:rPr>
      </w:pPr>
      <w:r w:rsidRPr="0076674A">
        <w:rPr>
          <w:sz w:val="18"/>
          <w:szCs w:val="18"/>
        </w:rPr>
        <w:t>Vu le consentement préalablement exprimé par la personne mineure ci-avant,</w:t>
      </w:r>
    </w:p>
    <w:p w14:paraId="1462199A" w14:textId="1EE7828E" w:rsidR="0078474B" w:rsidRPr="0076674A" w:rsidRDefault="0078474B" w:rsidP="0078474B">
      <w:pPr>
        <w:rPr>
          <w:sz w:val="18"/>
          <w:szCs w:val="18"/>
        </w:rPr>
      </w:pPr>
      <w:r w:rsidRPr="0076674A">
        <w:rPr>
          <w:sz w:val="18"/>
          <w:szCs w:val="18"/>
        </w:rPr>
        <w:t>La présente autorisation est soumise à votre signature, pour la fixation sur support et la publication de l’image de votre enfant mineur dont l’identité est indiquée ci-dessus.</w:t>
      </w:r>
    </w:p>
    <w:p w14:paraId="5DF54C51" w14:textId="1A57370C" w:rsidR="0078474B" w:rsidRPr="0076674A" w:rsidRDefault="0078474B" w:rsidP="0078474B">
      <w:pPr>
        <w:rPr>
          <w:sz w:val="18"/>
          <w:szCs w:val="18"/>
        </w:rPr>
      </w:pPr>
      <w:r w:rsidRPr="0076674A">
        <w:rPr>
          <w:sz w:val="18"/>
          <w:szCs w:val="18"/>
        </w:rPr>
        <w:t>Cette fixation et diffusion de l’image du mineur que vous représentez sera réalisée sous l’autorité de la commune de Champagne-sur-Oise.</w:t>
      </w:r>
    </w:p>
    <w:p w14:paraId="267D961F" w14:textId="77777777" w:rsidR="0078474B" w:rsidRPr="0076674A" w:rsidRDefault="0078474B" w:rsidP="0078474B">
      <w:pPr>
        <w:autoSpaceDE w:val="0"/>
        <w:rPr>
          <w:sz w:val="18"/>
          <w:szCs w:val="18"/>
        </w:rPr>
      </w:pPr>
      <w:r w:rsidRPr="0076674A">
        <w:rPr>
          <w:sz w:val="18"/>
          <w:szCs w:val="18"/>
        </w:rPr>
        <w:t>La commune exercera les droits de diffusion acquis par le présent document et attachés à l’image du mineur.</w:t>
      </w:r>
      <w:r w:rsidRPr="0076674A">
        <w:rPr>
          <w:rFonts w:eastAsia="SimSun"/>
          <w:sz w:val="18"/>
          <w:szCs w:val="18"/>
        </w:rPr>
        <w:t xml:space="preserve"> </w:t>
      </w:r>
      <w:r w:rsidRPr="0076674A">
        <w:rPr>
          <w:sz w:val="18"/>
          <w:szCs w:val="18"/>
        </w:rPr>
        <w:t>La commune s’interdit expressément de céder les droits à un tiers. Il s’interdit également de procéder à une exploitation illicite, ou non prévue ci-avant, de l’image du mineur susceptible de porter atteinte à sa dignité, sa réputation ou sa vie privée, ainsi qu’à toute autre exploitation qui lui serait préjudiciable selon les lois et règlements en vigueur.</w:t>
      </w:r>
    </w:p>
    <w:p w14:paraId="3AF4DCCF" w14:textId="77777777" w:rsidR="0078474B" w:rsidRPr="0076674A" w:rsidRDefault="0078474B" w:rsidP="0078474B">
      <w:pPr>
        <w:autoSpaceDE w:val="0"/>
        <w:rPr>
          <w:sz w:val="18"/>
          <w:szCs w:val="18"/>
        </w:rPr>
      </w:pPr>
    </w:p>
    <w:p w14:paraId="5EC7B7DB" w14:textId="77777777" w:rsidR="0078474B" w:rsidRPr="0076674A" w:rsidRDefault="0078474B" w:rsidP="0078474B">
      <w:pPr>
        <w:autoSpaceDE w:val="0"/>
        <w:rPr>
          <w:rFonts w:eastAsia="SimSun"/>
          <w:sz w:val="18"/>
          <w:szCs w:val="18"/>
        </w:rPr>
      </w:pPr>
      <w:r w:rsidRPr="0076674A">
        <w:rPr>
          <w:sz w:val="18"/>
          <w:szCs w:val="18"/>
        </w:rPr>
        <w:t>La diffusion de l’image du mineur ne pourra donner lieu à aucune rémunération ou contrepartie sous quelque forme que ce soit.</w:t>
      </w:r>
      <w:r w:rsidRPr="0076674A">
        <w:rPr>
          <w:rFonts w:eastAsia="SimSun"/>
          <w:sz w:val="18"/>
          <w:szCs w:val="18"/>
        </w:rPr>
        <w:t xml:space="preserve"> Cette acceptation expresse est définitive et exclut toute demande de rémunération ultérieure.</w:t>
      </w:r>
    </w:p>
    <w:p w14:paraId="2EE5316A" w14:textId="77777777" w:rsidR="0078474B" w:rsidRPr="0076674A" w:rsidRDefault="0078474B" w:rsidP="0078474B">
      <w:pPr>
        <w:autoSpaceDE w:val="0"/>
        <w:rPr>
          <w:b/>
          <w:sz w:val="18"/>
          <w:szCs w:val="18"/>
        </w:rPr>
      </w:pPr>
    </w:p>
    <w:p w14:paraId="29A575B8" w14:textId="77777777" w:rsidR="0078474B" w:rsidRPr="0076674A" w:rsidRDefault="0078474B" w:rsidP="0078474B">
      <w:pPr>
        <w:keepLines/>
        <w:spacing w:line="210" w:lineRule="exact"/>
        <w:rPr>
          <w:sz w:val="18"/>
          <w:szCs w:val="18"/>
        </w:rPr>
      </w:pPr>
      <w:r w:rsidRPr="0076674A">
        <w:rPr>
          <w:b/>
          <w:sz w:val="18"/>
          <w:szCs w:val="18"/>
        </w:rPr>
        <w:t>Je soussigné(e)</w:t>
      </w:r>
      <w:r w:rsidRPr="0076674A">
        <w:rPr>
          <w:sz w:val="18"/>
          <w:szCs w:val="18"/>
        </w:rPr>
        <w:t xml:space="preserve"> </w:t>
      </w:r>
      <w:r w:rsidRPr="0076674A">
        <w:rPr>
          <w:i/>
          <w:sz w:val="18"/>
          <w:szCs w:val="18"/>
        </w:rPr>
        <w:t xml:space="preserve">(prénom, </w:t>
      </w:r>
      <w:proofErr w:type="gramStart"/>
      <w:r w:rsidRPr="0076674A">
        <w:rPr>
          <w:i/>
          <w:sz w:val="18"/>
          <w:szCs w:val="18"/>
        </w:rPr>
        <w:t>nom)</w:t>
      </w:r>
      <w:r w:rsidRPr="0076674A">
        <w:rPr>
          <w:i/>
          <w:color w:val="FF0000"/>
          <w:sz w:val="18"/>
          <w:szCs w:val="18"/>
        </w:rPr>
        <w:t>…</w:t>
      </w:r>
      <w:proofErr w:type="gramEnd"/>
      <w:r w:rsidRPr="0076674A">
        <w:rPr>
          <w:sz w:val="18"/>
          <w:szCs w:val="18"/>
        </w:rPr>
        <w:t xml:space="preserve">……………………………………………………........................................... </w:t>
      </w:r>
    </w:p>
    <w:p w14:paraId="636D8CA4" w14:textId="77777777" w:rsidR="0078474B" w:rsidRPr="0076674A" w:rsidRDefault="0078474B" w:rsidP="0078474B">
      <w:pPr>
        <w:keepLines/>
        <w:spacing w:line="210" w:lineRule="exact"/>
        <w:rPr>
          <w:b/>
          <w:sz w:val="18"/>
          <w:szCs w:val="18"/>
        </w:rPr>
      </w:pPr>
    </w:p>
    <w:p w14:paraId="4BA1CEE3" w14:textId="77777777" w:rsidR="0078474B" w:rsidRPr="0076674A" w:rsidRDefault="0078474B" w:rsidP="0078474B">
      <w:pPr>
        <w:tabs>
          <w:tab w:val="left" w:pos="4500"/>
        </w:tabs>
        <w:rPr>
          <w:sz w:val="18"/>
          <w:szCs w:val="18"/>
        </w:rPr>
      </w:pPr>
      <w:proofErr w:type="gramStart"/>
      <w:r w:rsidRPr="0076674A">
        <w:rPr>
          <w:b/>
          <w:sz w:val="18"/>
          <w:szCs w:val="18"/>
        </w:rPr>
        <w:t>déclare</w:t>
      </w:r>
      <w:proofErr w:type="gramEnd"/>
      <w:r w:rsidRPr="0076674A">
        <w:rPr>
          <w:b/>
          <w:sz w:val="18"/>
          <w:szCs w:val="18"/>
        </w:rPr>
        <w:t xml:space="preserve"> être le représentant légal du mineur</w:t>
      </w:r>
      <w:r w:rsidRPr="0076674A">
        <w:rPr>
          <w:i/>
          <w:sz w:val="18"/>
          <w:szCs w:val="18"/>
        </w:rPr>
        <w:t xml:space="preserve"> (prénom, </w:t>
      </w:r>
      <w:proofErr w:type="gramStart"/>
      <w:r w:rsidRPr="0076674A">
        <w:rPr>
          <w:i/>
          <w:sz w:val="18"/>
          <w:szCs w:val="18"/>
        </w:rPr>
        <w:t>nom)</w:t>
      </w:r>
      <w:r w:rsidRPr="0076674A">
        <w:rPr>
          <w:i/>
          <w:color w:val="FF0000"/>
          <w:sz w:val="18"/>
          <w:szCs w:val="18"/>
        </w:rPr>
        <w:t>…</w:t>
      </w:r>
      <w:proofErr w:type="gramEnd"/>
      <w:r w:rsidRPr="0076674A">
        <w:rPr>
          <w:sz w:val="18"/>
          <w:szCs w:val="18"/>
        </w:rPr>
        <w:t>…………………………………………………</w:t>
      </w:r>
    </w:p>
    <w:p w14:paraId="198AB967" w14:textId="77777777" w:rsidR="0078474B" w:rsidRPr="0076674A" w:rsidRDefault="0078474B" w:rsidP="0078474B">
      <w:pPr>
        <w:tabs>
          <w:tab w:val="left" w:pos="4500"/>
        </w:tabs>
        <w:rPr>
          <w:sz w:val="18"/>
          <w:szCs w:val="18"/>
        </w:rPr>
      </w:pPr>
    </w:p>
    <w:p w14:paraId="79F75D36" w14:textId="4CD8B04D" w:rsidR="0078474B" w:rsidRPr="0076674A" w:rsidRDefault="0078474B" w:rsidP="0078474B">
      <w:pPr>
        <w:tabs>
          <w:tab w:val="left" w:pos="4500"/>
        </w:tabs>
        <w:rPr>
          <w:sz w:val="18"/>
          <w:szCs w:val="18"/>
        </w:rPr>
      </w:pPr>
      <w:r w:rsidRPr="0076674A">
        <w:rPr>
          <w:sz w:val="18"/>
          <w:szCs w:val="18"/>
        </w:rPr>
        <w:t>Je reconnais être entièrement investi de mes droits civils à son égard. Je reconnais expressément que le mineur que je représente n’est lié par aucun contrat exclusif pour l’utilisation de son image, voire de son nom.</w:t>
      </w:r>
    </w:p>
    <w:p w14:paraId="21BFD4AF" w14:textId="77777777" w:rsidR="0078474B" w:rsidRPr="0076674A" w:rsidRDefault="0078474B" w:rsidP="0078474B">
      <w:pPr>
        <w:tabs>
          <w:tab w:val="left" w:pos="4500"/>
        </w:tabs>
        <w:rPr>
          <w:sz w:val="18"/>
          <w:szCs w:val="18"/>
        </w:rPr>
      </w:pPr>
    </w:p>
    <w:p w14:paraId="03537DBE" w14:textId="1D99A341" w:rsidR="0076674A" w:rsidRPr="0076674A" w:rsidRDefault="0078474B" w:rsidP="0078474B">
      <w:pPr>
        <w:tabs>
          <w:tab w:val="left" w:pos="4500"/>
        </w:tabs>
        <w:rPr>
          <w:b/>
          <w:sz w:val="18"/>
          <w:szCs w:val="18"/>
        </w:rPr>
      </w:pPr>
      <w:r w:rsidRPr="0076674A">
        <w:rPr>
          <w:b/>
          <w:sz w:val="18"/>
          <w:szCs w:val="18"/>
        </w:rPr>
        <w:t>Je reconnais avoir pris connaissance des informations ci-dessus concernant le mineur que je représente et donne mon accord pour la fixation et l’utilisation de son image,</w:t>
      </w:r>
      <w:r w:rsidRPr="0076674A">
        <w:rPr>
          <w:sz w:val="18"/>
          <w:szCs w:val="18"/>
        </w:rPr>
        <w:t xml:space="preserve"> </w:t>
      </w:r>
      <w:r w:rsidRPr="0076674A">
        <w:rPr>
          <w:b/>
          <w:sz w:val="18"/>
          <w:szCs w:val="18"/>
        </w:rPr>
        <w:t xml:space="preserve">dans le cadre exclusif de la diffusion des photographies / vidéos prises </w:t>
      </w:r>
      <w:r w:rsidR="008B6930" w:rsidRPr="008B6930">
        <w:rPr>
          <w:b/>
          <w:sz w:val="18"/>
          <w:szCs w:val="18"/>
        </w:rPr>
        <w:t xml:space="preserve">dans le cadre des activités et des sorties </w:t>
      </w:r>
      <w:r w:rsidR="004D7DCB" w:rsidRPr="004D7DCB">
        <w:rPr>
          <w:rFonts w:eastAsia="Times New Roman"/>
          <w:b/>
          <w:bCs/>
          <w:sz w:val="18"/>
          <w:szCs w:val="18"/>
          <w:lang w:eastAsia="fr-FR"/>
        </w:rPr>
        <w:t>proposées lors des vendredis sportifs</w:t>
      </w:r>
      <w:r w:rsidR="004D7DCB">
        <w:rPr>
          <w:rFonts w:eastAsia="Times New Roman"/>
          <w:b/>
          <w:bCs/>
          <w:sz w:val="18"/>
          <w:szCs w:val="18"/>
          <w:lang w:eastAsia="fr-FR"/>
        </w:rPr>
        <w:t xml:space="preserve"> </w:t>
      </w:r>
      <w:r w:rsidRPr="0076674A">
        <w:rPr>
          <w:b/>
          <w:sz w:val="18"/>
          <w:szCs w:val="18"/>
        </w:rPr>
        <w:t xml:space="preserve">:   </w:t>
      </w:r>
    </w:p>
    <w:p w14:paraId="0C98F958" w14:textId="0287C4CE" w:rsidR="0078474B" w:rsidRPr="0076674A" w:rsidRDefault="0076674A" w:rsidP="0076674A">
      <w:pPr>
        <w:tabs>
          <w:tab w:val="left" w:pos="4500"/>
        </w:tabs>
        <w:rPr>
          <w:sz w:val="18"/>
          <w:szCs w:val="18"/>
        </w:rPr>
      </w:pPr>
      <w:r w:rsidRPr="0076674A">
        <w:rPr>
          <w:b/>
          <w:sz w:val="18"/>
          <w:szCs w:val="18"/>
        </w:rPr>
        <w:t xml:space="preserve">                                                     </w:t>
      </w:r>
      <w:r w:rsidR="0078474B" w:rsidRPr="0076674A">
        <w:rPr>
          <w:b/>
          <w:sz w:val="18"/>
          <w:szCs w:val="18"/>
        </w:rPr>
        <w:t xml:space="preserve"> </w:t>
      </w:r>
      <w:bookmarkStart w:id="0" w:name="__Fieldmark__1086_958149785"/>
      <w:r w:rsidR="0078474B" w:rsidRPr="0076674A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474B" w:rsidRPr="0076674A">
        <w:rPr>
          <w:sz w:val="18"/>
          <w:szCs w:val="18"/>
        </w:rPr>
        <w:instrText xml:space="preserve"> FORMCHECKBOX </w:instrText>
      </w:r>
      <w:r w:rsidR="0078474B" w:rsidRPr="0076674A">
        <w:rPr>
          <w:sz w:val="18"/>
          <w:szCs w:val="18"/>
        </w:rPr>
      </w:r>
      <w:r w:rsidR="0078474B" w:rsidRPr="0076674A">
        <w:rPr>
          <w:sz w:val="18"/>
          <w:szCs w:val="18"/>
        </w:rPr>
        <w:fldChar w:fldCharType="separate"/>
      </w:r>
      <w:r w:rsidR="0078474B" w:rsidRPr="0076674A">
        <w:rPr>
          <w:sz w:val="18"/>
          <w:szCs w:val="18"/>
        </w:rPr>
        <w:fldChar w:fldCharType="end"/>
      </w:r>
      <w:bookmarkEnd w:id="0"/>
      <w:r w:rsidR="0078474B" w:rsidRPr="0076674A">
        <w:rPr>
          <w:sz w:val="18"/>
          <w:szCs w:val="18"/>
        </w:rPr>
        <w:t xml:space="preserve"> OUI </w:t>
      </w:r>
      <w:r w:rsidR="0078474B" w:rsidRPr="0076674A">
        <w:rPr>
          <w:sz w:val="18"/>
          <w:szCs w:val="18"/>
        </w:rPr>
        <w:tab/>
      </w:r>
      <w:bookmarkStart w:id="1" w:name="__Fieldmark__1090_958149785"/>
      <w:r w:rsidR="0078474B" w:rsidRPr="0076674A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474B" w:rsidRPr="0076674A">
        <w:rPr>
          <w:sz w:val="18"/>
          <w:szCs w:val="18"/>
        </w:rPr>
        <w:instrText xml:space="preserve"> FORMCHECKBOX </w:instrText>
      </w:r>
      <w:r w:rsidR="0078474B" w:rsidRPr="0076674A">
        <w:rPr>
          <w:sz w:val="18"/>
          <w:szCs w:val="18"/>
        </w:rPr>
      </w:r>
      <w:r w:rsidR="0078474B" w:rsidRPr="0076674A">
        <w:rPr>
          <w:sz w:val="18"/>
          <w:szCs w:val="18"/>
        </w:rPr>
        <w:fldChar w:fldCharType="separate"/>
      </w:r>
      <w:r w:rsidR="0078474B" w:rsidRPr="0076674A">
        <w:rPr>
          <w:sz w:val="18"/>
          <w:szCs w:val="18"/>
        </w:rPr>
        <w:fldChar w:fldCharType="end"/>
      </w:r>
      <w:bookmarkEnd w:id="1"/>
      <w:r w:rsidR="0078474B" w:rsidRPr="0076674A">
        <w:rPr>
          <w:sz w:val="18"/>
          <w:szCs w:val="18"/>
        </w:rPr>
        <w:t xml:space="preserve"> NON</w:t>
      </w:r>
    </w:p>
    <w:p w14:paraId="63423B20" w14:textId="77777777" w:rsidR="0076674A" w:rsidRPr="0076674A" w:rsidRDefault="0076674A" w:rsidP="0076674A">
      <w:pPr>
        <w:tabs>
          <w:tab w:val="left" w:pos="4500"/>
        </w:tabs>
        <w:rPr>
          <w:b/>
          <w:strike/>
          <w:sz w:val="18"/>
          <w:szCs w:val="18"/>
        </w:rPr>
      </w:pPr>
    </w:p>
    <w:p w14:paraId="72AB0BE0" w14:textId="69A2F1AC" w:rsidR="00C17042" w:rsidRPr="0076674A" w:rsidRDefault="00C17042" w:rsidP="00C17042">
      <w:pPr>
        <w:ind w:left="1134"/>
        <w:rPr>
          <w:rFonts w:eastAsia="Times New Roman"/>
          <w:sz w:val="18"/>
          <w:szCs w:val="18"/>
          <w:lang w:eastAsia="fr-FR"/>
        </w:rPr>
      </w:pPr>
      <w:r w:rsidRPr="0076674A">
        <w:rPr>
          <w:rFonts w:eastAsia="Times New Roman"/>
          <w:sz w:val="18"/>
          <w:szCs w:val="18"/>
          <w:lang w:eastAsia="fr-FR"/>
        </w:rPr>
        <w:t xml:space="preserve">Fait à </w:t>
      </w:r>
      <w:r w:rsidR="00907380" w:rsidRPr="0076674A">
        <w:rPr>
          <w:rFonts w:eastAsia="Times New Roman"/>
          <w:sz w:val="18"/>
          <w:szCs w:val="18"/>
          <w:lang w:eastAsia="fr-FR"/>
        </w:rPr>
        <w:t xml:space="preserve">Champagne-sur-Oise, </w:t>
      </w:r>
      <w:r w:rsidRPr="0076674A">
        <w:rPr>
          <w:rFonts w:eastAsia="Times New Roman"/>
          <w:sz w:val="18"/>
          <w:szCs w:val="18"/>
          <w:lang w:eastAsia="fr-FR"/>
        </w:rPr>
        <w:t>le ……………………</w:t>
      </w:r>
    </w:p>
    <w:p w14:paraId="66D3888C" w14:textId="77777777" w:rsidR="00C17042" w:rsidRPr="0076674A" w:rsidRDefault="00C17042" w:rsidP="00C17042">
      <w:pPr>
        <w:ind w:left="1134"/>
        <w:rPr>
          <w:rFonts w:eastAsia="Times New Roman"/>
          <w:sz w:val="18"/>
          <w:szCs w:val="18"/>
          <w:lang w:eastAsia="fr-FR"/>
        </w:rPr>
      </w:pPr>
    </w:p>
    <w:p w14:paraId="5C2A3FEB" w14:textId="47F1A83E" w:rsidR="00C17042" w:rsidRPr="0076674A" w:rsidRDefault="00C17042" w:rsidP="0078474B">
      <w:pPr>
        <w:ind w:left="5103"/>
        <w:rPr>
          <w:rFonts w:eastAsia="Times New Roman"/>
          <w:sz w:val="18"/>
          <w:szCs w:val="18"/>
          <w:lang w:eastAsia="fr-FR"/>
        </w:rPr>
      </w:pPr>
      <w:r w:rsidRPr="0076674A">
        <w:rPr>
          <w:rFonts w:eastAsia="Times New Roman"/>
          <w:sz w:val="18"/>
          <w:szCs w:val="18"/>
          <w:lang w:eastAsia="fr-FR"/>
        </w:rPr>
        <w:t>Signature</w:t>
      </w:r>
      <w:r w:rsidR="0078474B" w:rsidRPr="0076674A">
        <w:rPr>
          <w:rFonts w:eastAsia="Times New Roman"/>
          <w:sz w:val="18"/>
          <w:szCs w:val="18"/>
          <w:lang w:eastAsia="fr-FR"/>
        </w:rPr>
        <w:t xml:space="preserve"> du représentant légal du mineur</w:t>
      </w:r>
    </w:p>
    <w:p w14:paraId="36A6C525" w14:textId="77777777" w:rsidR="003B712E" w:rsidRDefault="003B712E" w:rsidP="00C17042">
      <w:pPr>
        <w:rPr>
          <w:i/>
          <w:sz w:val="18"/>
        </w:rPr>
      </w:pPr>
    </w:p>
    <w:p w14:paraId="314297A3" w14:textId="77777777" w:rsidR="00BD59F3" w:rsidRDefault="00BD59F3" w:rsidP="00C17042">
      <w:pPr>
        <w:rPr>
          <w:i/>
          <w:sz w:val="18"/>
        </w:rPr>
      </w:pPr>
    </w:p>
    <w:p w14:paraId="66A7924E" w14:textId="2CF2B2AF" w:rsidR="00C17042" w:rsidRDefault="00C17042" w:rsidP="531095AA">
      <w:pPr>
        <w:rPr>
          <w:i/>
          <w:iCs/>
          <w:sz w:val="18"/>
          <w:szCs w:val="18"/>
        </w:rPr>
      </w:pPr>
    </w:p>
    <w:p w14:paraId="72B8E617" w14:textId="0E8810F2" w:rsidR="531095AA" w:rsidRPr="008B6930" w:rsidRDefault="531095AA" w:rsidP="460F0FD1">
      <w:pPr>
        <w:rPr>
          <w:rFonts w:eastAsia="Calibri Light" w:cs="Calibri Light"/>
          <w:b/>
          <w:bCs/>
          <w:i/>
          <w:iCs/>
          <w:sz w:val="12"/>
          <w:szCs w:val="12"/>
        </w:rPr>
      </w:pPr>
      <w:r w:rsidRPr="0076674A">
        <w:rPr>
          <w:rFonts w:eastAsia="Calibri Light" w:cs="Calibri Light"/>
          <w:i/>
          <w:iCs/>
          <w:sz w:val="12"/>
          <w:szCs w:val="12"/>
        </w:rPr>
        <w:t xml:space="preserve">Les informations recueillies sur ce formulaire font l'objet d’un traitement par </w:t>
      </w:r>
      <w:r w:rsidR="003B712E" w:rsidRPr="0076674A">
        <w:rPr>
          <w:rFonts w:eastAsia="Calibri Light" w:cs="Calibri Light"/>
          <w:i/>
          <w:iCs/>
          <w:sz w:val="12"/>
          <w:szCs w:val="12"/>
        </w:rPr>
        <w:t>la commune de Champagne-sur-Oise</w:t>
      </w:r>
      <w:r w:rsidRPr="0076674A">
        <w:rPr>
          <w:rFonts w:eastAsia="Calibri Light" w:cs="Calibri Light"/>
          <w:b/>
          <w:bCs/>
          <w:i/>
          <w:iCs/>
          <w:sz w:val="12"/>
          <w:szCs w:val="12"/>
        </w:rPr>
        <w:t xml:space="preserve"> sis à </w:t>
      </w:r>
      <w:r w:rsidR="003B712E" w:rsidRPr="0076674A">
        <w:rPr>
          <w:rFonts w:eastAsia="Calibri Light" w:cs="Calibri Light"/>
          <w:b/>
          <w:bCs/>
          <w:i/>
          <w:iCs/>
          <w:sz w:val="12"/>
          <w:szCs w:val="12"/>
        </w:rPr>
        <w:t>8 bis place du Général de Gaulle 95660 CHAMPAGNE SUR OISE</w:t>
      </w:r>
      <w:r w:rsidRPr="0076674A">
        <w:rPr>
          <w:rFonts w:eastAsia="Calibri Light" w:cs="Calibri Light"/>
          <w:b/>
          <w:bCs/>
          <w:i/>
          <w:iCs/>
          <w:sz w:val="12"/>
          <w:szCs w:val="12"/>
        </w:rPr>
        <w:t xml:space="preserve"> </w:t>
      </w:r>
      <w:r w:rsidRPr="0076674A">
        <w:rPr>
          <w:rFonts w:eastAsia="Calibri Light" w:cs="Calibri Light"/>
          <w:i/>
          <w:iCs/>
          <w:sz w:val="12"/>
          <w:szCs w:val="12"/>
        </w:rPr>
        <w:t xml:space="preserve">pour </w:t>
      </w:r>
      <w:r w:rsidR="0048356E" w:rsidRPr="0076674A">
        <w:rPr>
          <w:rFonts w:eastAsia="Calibri Light" w:cs="Calibri Light"/>
          <w:b/>
          <w:bCs/>
          <w:i/>
          <w:iCs/>
          <w:sz w:val="12"/>
          <w:szCs w:val="12"/>
        </w:rPr>
        <w:t>la diffusion des photographies / vidéos prises</w:t>
      </w:r>
      <w:r w:rsidR="008B6930">
        <w:rPr>
          <w:rFonts w:eastAsia="Calibri Light" w:cs="Calibri Light"/>
          <w:b/>
          <w:bCs/>
          <w:i/>
          <w:iCs/>
          <w:sz w:val="12"/>
          <w:szCs w:val="12"/>
        </w:rPr>
        <w:t xml:space="preserve"> </w:t>
      </w:r>
      <w:r w:rsidR="008B6930" w:rsidRPr="008B6930">
        <w:rPr>
          <w:rFonts w:eastAsia="Calibri Light" w:cs="Calibri Light"/>
          <w:b/>
          <w:bCs/>
          <w:i/>
          <w:iCs/>
          <w:sz w:val="12"/>
          <w:szCs w:val="12"/>
        </w:rPr>
        <w:t xml:space="preserve">dans le cadre des activités et des sorties </w:t>
      </w:r>
      <w:r w:rsidR="004D7DCB" w:rsidRPr="004D7DCB">
        <w:rPr>
          <w:rFonts w:eastAsia="Calibri Light" w:cs="Calibri Light"/>
          <w:b/>
          <w:bCs/>
          <w:i/>
          <w:iCs/>
          <w:sz w:val="12"/>
          <w:szCs w:val="12"/>
        </w:rPr>
        <w:t>proposées lors des vendredis sportifs</w:t>
      </w:r>
      <w:r w:rsidR="0048356E" w:rsidRPr="0076674A">
        <w:rPr>
          <w:rFonts w:eastAsia="Calibri Light" w:cs="Calibri Light"/>
          <w:b/>
          <w:bCs/>
          <w:i/>
          <w:iCs/>
          <w:sz w:val="12"/>
          <w:szCs w:val="12"/>
        </w:rPr>
        <w:t>.</w:t>
      </w:r>
      <w:r w:rsidRPr="008B6930">
        <w:rPr>
          <w:rFonts w:eastAsia="Calibri Light" w:cs="Calibri Light"/>
          <w:b/>
          <w:bCs/>
          <w:i/>
          <w:iCs/>
          <w:sz w:val="12"/>
          <w:szCs w:val="12"/>
        </w:rPr>
        <w:t xml:space="preserve">  </w:t>
      </w:r>
    </w:p>
    <w:p w14:paraId="3206B9B7" w14:textId="7C7E6561" w:rsidR="531095AA" w:rsidRPr="0076674A" w:rsidRDefault="531095AA" w:rsidP="460F0FD1">
      <w:pPr>
        <w:rPr>
          <w:sz w:val="18"/>
          <w:szCs w:val="14"/>
        </w:rPr>
      </w:pPr>
      <w:r w:rsidRPr="0076674A">
        <w:rPr>
          <w:rFonts w:eastAsia="Calibri Light" w:cs="Calibri Light"/>
          <w:i/>
          <w:iCs/>
          <w:sz w:val="12"/>
          <w:szCs w:val="12"/>
        </w:rPr>
        <w:t xml:space="preserve">Le responsable de traitement a désigné l’ADICO sise à Beauvais (60000), 5 rue Jean Monnet en qualité de déléguée à la protection des données.  </w:t>
      </w:r>
    </w:p>
    <w:p w14:paraId="6FF91ADD" w14:textId="392A9CF4" w:rsidR="00C17042" w:rsidRPr="0076674A" w:rsidRDefault="00C17042" w:rsidP="460F0FD1">
      <w:pPr>
        <w:rPr>
          <w:b/>
          <w:bCs/>
          <w:i/>
          <w:iCs/>
          <w:sz w:val="12"/>
          <w:szCs w:val="12"/>
        </w:rPr>
      </w:pPr>
      <w:r w:rsidRPr="0076674A">
        <w:rPr>
          <w:i/>
          <w:iCs/>
          <w:sz w:val="12"/>
          <w:szCs w:val="12"/>
        </w:rPr>
        <w:t>Ce traitement est basé sur le consentement des personnes concernées</w:t>
      </w:r>
      <w:r w:rsidR="0048356E" w:rsidRPr="0076674A">
        <w:rPr>
          <w:i/>
          <w:iCs/>
          <w:sz w:val="12"/>
          <w:szCs w:val="12"/>
        </w:rPr>
        <w:t>.</w:t>
      </w:r>
    </w:p>
    <w:p w14:paraId="492BEE37" w14:textId="4DD3FE46" w:rsidR="00C17042" w:rsidRPr="0076674A" w:rsidRDefault="00C17042" w:rsidP="460F0FD1">
      <w:pPr>
        <w:rPr>
          <w:i/>
          <w:iCs/>
          <w:sz w:val="12"/>
          <w:szCs w:val="12"/>
        </w:rPr>
      </w:pPr>
      <w:r w:rsidRPr="0076674A">
        <w:rPr>
          <w:i/>
          <w:iCs/>
          <w:sz w:val="12"/>
          <w:szCs w:val="12"/>
        </w:rPr>
        <w:t xml:space="preserve">Les données ne sont destinées qu’à la Mairie de </w:t>
      </w:r>
      <w:r w:rsidR="0048356E" w:rsidRPr="0076674A">
        <w:rPr>
          <w:b/>
          <w:bCs/>
          <w:i/>
          <w:iCs/>
          <w:sz w:val="12"/>
          <w:szCs w:val="12"/>
        </w:rPr>
        <w:t>Champagne-sur-Oise</w:t>
      </w:r>
      <w:r w:rsidRPr="0076674A">
        <w:rPr>
          <w:b/>
          <w:bCs/>
          <w:i/>
          <w:iCs/>
          <w:sz w:val="12"/>
          <w:szCs w:val="12"/>
        </w:rPr>
        <w:t xml:space="preserve"> </w:t>
      </w:r>
      <w:r w:rsidRPr="0076674A">
        <w:rPr>
          <w:i/>
          <w:iCs/>
          <w:sz w:val="12"/>
          <w:szCs w:val="12"/>
        </w:rPr>
        <w:t xml:space="preserve">et ne sont transmises à aucun tiers. Elles sont conservées pour </w:t>
      </w:r>
      <w:r w:rsidR="0048356E" w:rsidRPr="0076674A">
        <w:rPr>
          <w:i/>
          <w:iCs/>
          <w:sz w:val="12"/>
          <w:szCs w:val="12"/>
        </w:rPr>
        <w:t xml:space="preserve">toute </w:t>
      </w:r>
      <w:r w:rsidR="008B6930">
        <w:rPr>
          <w:i/>
          <w:iCs/>
          <w:sz w:val="12"/>
          <w:szCs w:val="12"/>
        </w:rPr>
        <w:t>l’année scolaire 2025/2026</w:t>
      </w:r>
      <w:r w:rsidRPr="0076674A">
        <w:rPr>
          <w:i/>
          <w:iCs/>
          <w:sz w:val="12"/>
          <w:szCs w:val="12"/>
        </w:rPr>
        <w:t>.</w:t>
      </w:r>
    </w:p>
    <w:p w14:paraId="7A1EBABD" w14:textId="1B63C6F3" w:rsidR="00C17042" w:rsidRPr="0076674A" w:rsidRDefault="460F0FD1" w:rsidP="460F0FD1">
      <w:pPr>
        <w:rPr>
          <w:i/>
          <w:iCs/>
          <w:sz w:val="12"/>
          <w:szCs w:val="12"/>
        </w:rPr>
      </w:pPr>
      <w:r w:rsidRPr="0076674A">
        <w:rPr>
          <w:rFonts w:eastAsia="Calibri Light" w:cs="Calibri Light"/>
          <w:i/>
          <w:iCs/>
          <w:sz w:val="12"/>
          <w:szCs w:val="12"/>
        </w:rPr>
        <w:t>Vous pouvez accéder aux données vous concernant, les rectifier ou exercer votre droit à la limitation du traitement ainsi que votre droit à la portabilité de ces données. Le droit d’opposition ne s’applique pas dans ce cas. Ce consentement peut être retiré à tout moment.</w:t>
      </w:r>
    </w:p>
    <w:p w14:paraId="75A2E4F3" w14:textId="77777777" w:rsidR="0048356E" w:rsidRPr="0076674A" w:rsidRDefault="0048356E" w:rsidP="0048356E">
      <w:pPr>
        <w:rPr>
          <w:i/>
          <w:iCs/>
          <w:sz w:val="12"/>
          <w:szCs w:val="12"/>
        </w:rPr>
      </w:pPr>
      <w:r w:rsidRPr="0076674A">
        <w:rPr>
          <w:i/>
          <w:iCs/>
          <w:sz w:val="12"/>
          <w:szCs w:val="12"/>
        </w:rPr>
        <w:t xml:space="preserve">Pour exercer ces droits ou pour toute question sur le traitement de vos données, vous pouvez contacter notre délégué à la protection des données ou le </w:t>
      </w:r>
      <w:r w:rsidRPr="0076674A">
        <w:rPr>
          <w:b/>
          <w:bCs/>
          <w:i/>
          <w:iCs/>
          <w:sz w:val="12"/>
          <w:szCs w:val="12"/>
        </w:rPr>
        <w:t>service chargé de l’exercice de ces droits à l’adresse suivante : Mairie de Champagne sur Oise sis à 8 bis Place du Général de Gaulle 95660 CHAMPAGNE SUR OISE.</w:t>
      </w:r>
    </w:p>
    <w:p w14:paraId="05362B87" w14:textId="77777777" w:rsidR="0048356E" w:rsidRPr="0076674A" w:rsidRDefault="0048356E" w:rsidP="0048356E">
      <w:pPr>
        <w:rPr>
          <w:i/>
          <w:iCs/>
          <w:sz w:val="12"/>
          <w:szCs w:val="12"/>
        </w:rPr>
      </w:pPr>
      <w:r w:rsidRPr="0076674A">
        <w:rPr>
          <w:i/>
          <w:iCs/>
          <w:sz w:val="12"/>
          <w:szCs w:val="12"/>
        </w:rPr>
        <w:t>Si vous estimez que vos droits « Informatique et Libertés » ne sont pas respectés, vous pouvez adresser une réclamation à la CNIL.</w:t>
      </w:r>
    </w:p>
    <w:p w14:paraId="2CF980E5" w14:textId="30720CDD" w:rsidR="00A40744" w:rsidRPr="0076674A" w:rsidRDefault="0048356E" w:rsidP="0048356E">
      <w:pPr>
        <w:rPr>
          <w:i/>
          <w:sz w:val="16"/>
          <w:szCs w:val="18"/>
        </w:rPr>
      </w:pPr>
      <w:r w:rsidRPr="0076674A">
        <w:rPr>
          <w:i/>
          <w:iCs/>
          <w:sz w:val="12"/>
          <w:szCs w:val="12"/>
        </w:rPr>
        <w:t>Consultez le site cnil.fr pour plus d’informations sur vos droits.</w:t>
      </w:r>
    </w:p>
    <w:sectPr w:rsidR="00A40744" w:rsidRPr="0076674A" w:rsidSect="008B6930">
      <w:footerReference w:type="default" r:id="rId11"/>
      <w:headerReference w:type="first" r:id="rId12"/>
      <w:footerReference w:type="first" r:id="rId13"/>
      <w:pgSz w:w="11906" w:h="16838" w:code="9"/>
      <w:pgMar w:top="426" w:right="991" w:bottom="284" w:left="1276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14ABE" w14:textId="77777777" w:rsidR="002B038E" w:rsidRDefault="002B038E">
      <w:r>
        <w:separator/>
      </w:r>
    </w:p>
    <w:p w14:paraId="7D3D2EA4" w14:textId="77777777" w:rsidR="002B038E" w:rsidRDefault="002B038E"/>
  </w:endnote>
  <w:endnote w:type="continuationSeparator" w:id="0">
    <w:p w14:paraId="5BF8E28B" w14:textId="77777777" w:rsidR="002B038E" w:rsidRDefault="002B038E">
      <w:r>
        <w:continuationSeparator/>
      </w:r>
    </w:p>
    <w:p w14:paraId="7617CAF4" w14:textId="77777777" w:rsidR="002B038E" w:rsidRDefault="002B03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rade Gothic LT Std Cn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C0EA" w14:textId="15DBC5D3" w:rsidR="003030D3" w:rsidRPr="00EC6AE2" w:rsidRDefault="003030D3" w:rsidP="003030D3">
    <w:pPr>
      <w:ind w:left="-851" w:right="-766"/>
    </w:pPr>
  </w:p>
  <w:p w14:paraId="658962B2" w14:textId="5553092C" w:rsidR="009358D0" w:rsidRPr="00EC6AE2" w:rsidRDefault="009358D0" w:rsidP="009358D0">
    <w:pPr>
      <w:ind w:left="-851" w:right="-766"/>
    </w:pPr>
  </w:p>
  <w:p w14:paraId="3BBDD3D6" w14:textId="77777777" w:rsidR="00B979D8" w:rsidRDefault="00B979D8" w:rsidP="003030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E61A8" w14:textId="77777777" w:rsidR="00892B9E" w:rsidRPr="00EC6AE2" w:rsidRDefault="00892B9E" w:rsidP="00892B9E">
    <w:pPr>
      <w:ind w:left="-851" w:right="-766"/>
    </w:pPr>
  </w:p>
  <w:tbl>
    <w:tblPr>
      <w:tblStyle w:val="Grilledutableau"/>
      <w:tblW w:w="975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84"/>
      <w:gridCol w:w="567"/>
    </w:tblGrid>
    <w:tr w:rsidR="00892B9E" w14:paraId="0F5A46AE" w14:textId="77777777" w:rsidTr="00892B9E">
      <w:tc>
        <w:tcPr>
          <w:tcW w:w="9184" w:type="dxa"/>
        </w:tcPr>
        <w:p w14:paraId="30D520F4" w14:textId="77777777" w:rsidR="00892B9E" w:rsidRPr="00D0684A" w:rsidRDefault="00892B9E" w:rsidP="00892B9E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cs="Minion Pro"/>
              <w:color w:val="262626" w:themeColor="text2"/>
              <w:sz w:val="18"/>
              <w:szCs w:val="18"/>
            </w:rPr>
          </w:pPr>
          <w:r w:rsidRPr="00D0684A">
            <w:rPr>
              <w:noProof/>
              <w:color w:val="262626" w:themeColor="text2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0990F38" wp14:editId="6AE9BBAC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-1182235</wp:posOffset>
                    </wp:positionV>
                    <wp:extent cx="36000" cy="2160000"/>
                    <wp:effectExtent l="4762" t="0" r="7303" b="7302"/>
                    <wp:wrapNone/>
                    <wp:docPr id="9" name="Rectangle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6200000">
                              <a:off x="0" y="0"/>
                              <a:ext cx="36000" cy="2160000"/>
                            </a:xfrm>
                            <a:prstGeom prst="rect">
                              <a:avLst/>
                            </a:prstGeom>
                            <a:solidFill>
                              <a:srgbClr val="60BDEC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rect id="Rectangle 9" style="position:absolute;margin-left:0;margin-top:-93.1pt;width:2.85pt;height:170.1pt;rotation:-9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60bdec" stroked="f" w14:anchorId="4FCEA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">
                    <w10:wrap anchorx="margin"/>
                  </v:rect>
                </w:pict>
              </mc:Fallback>
            </mc:AlternateContent>
          </w:r>
          <w:r w:rsidRPr="00D0684A">
            <w:rPr>
              <w:rFonts w:cs="Minion Pro"/>
              <w:color w:val="262626" w:themeColor="text2"/>
              <w:sz w:val="18"/>
              <w:szCs w:val="18"/>
            </w:rPr>
            <w:t>Adico - PAE du Tilloy - 5 Rue Jean Monnet - BP 20683 - 60006 Beauvais Cedex</w:t>
          </w:r>
        </w:p>
        <w:p w14:paraId="7B5E0FF2" w14:textId="77777777" w:rsidR="00892B9E" w:rsidRPr="00D0684A" w:rsidRDefault="00892B9E" w:rsidP="00892B9E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cs="Minion Pro"/>
              <w:color w:val="262626" w:themeColor="text2"/>
              <w:sz w:val="18"/>
              <w:szCs w:val="18"/>
            </w:rPr>
          </w:pPr>
          <w:r w:rsidRPr="00D0684A">
            <w:rPr>
              <w:rFonts w:cs="Minion Pro"/>
              <w:color w:val="262626" w:themeColor="text2"/>
              <w:sz w:val="18"/>
              <w:szCs w:val="18"/>
            </w:rPr>
            <w:t>www.adico.fr - 03 44 08 40 40 – contact@adico.fr</w:t>
          </w:r>
        </w:p>
        <w:p w14:paraId="6296B8EA" w14:textId="77777777" w:rsidR="00892B9E" w:rsidRPr="000C48D5" w:rsidRDefault="00892B9E" w:rsidP="00892B9E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</w:pPr>
          <w:r w:rsidRPr="00D0684A">
            <w:rPr>
              <w:rFonts w:cs="Minion Pro"/>
              <w:color w:val="262626" w:themeColor="text2"/>
              <w:sz w:val="18"/>
              <w:szCs w:val="18"/>
            </w:rPr>
            <w:t>N° Déclaration d’activité : 22600241960 Exonéré de TVA selon l’article 261.4-4°d du CGI (Code Général des Impôts)</w:t>
          </w:r>
        </w:p>
      </w:tc>
      <w:tc>
        <w:tcPr>
          <w:tcW w:w="567" w:type="dxa"/>
          <w:vAlign w:val="bottom"/>
        </w:tcPr>
        <w:p w14:paraId="4B40C88B" w14:textId="77777777" w:rsidR="00892B9E" w:rsidRPr="000C48D5" w:rsidRDefault="00892B9E" w:rsidP="00892B9E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cs="Minion Pro"/>
              <w:color w:val="262626" w:themeColor="text2"/>
              <w:szCs w:val="22"/>
            </w:rPr>
          </w:pPr>
          <w:r w:rsidRPr="00892B9E">
            <w:rPr>
              <w:rFonts w:asciiTheme="minorHAnsi" w:eastAsiaTheme="minorEastAsia" w:hAnsiTheme="minorHAnsi" w:cs="Minion Pro"/>
              <w:color w:val="00B0F0"/>
            </w:rPr>
            <w:fldChar w:fldCharType="begin"/>
          </w:r>
          <w:r w:rsidRPr="00892B9E">
            <w:rPr>
              <w:rFonts w:cs="Minion Pro"/>
              <w:color w:val="00B0F0"/>
              <w:szCs w:val="22"/>
            </w:rPr>
            <w:instrText>PAGE   \* MERGEFORMAT</w:instrText>
          </w:r>
          <w:r w:rsidRPr="00892B9E">
            <w:rPr>
              <w:rFonts w:asciiTheme="minorHAnsi" w:eastAsiaTheme="minorEastAsia" w:hAnsiTheme="minorHAnsi" w:cs="Minion Pro"/>
              <w:color w:val="00B0F0"/>
            </w:rPr>
            <w:fldChar w:fldCharType="separate"/>
          </w:r>
          <w:r w:rsidRPr="00892B9E">
            <w:rPr>
              <w:rFonts w:asciiTheme="minorHAnsi" w:eastAsiaTheme="minorEastAsia" w:hAnsiTheme="minorHAnsi" w:cs="Minion Pro"/>
              <w:color w:val="00B0F0"/>
              <w:szCs w:val="22"/>
            </w:rPr>
            <w:t>1</w:t>
          </w:r>
          <w:r w:rsidRPr="00892B9E">
            <w:rPr>
              <w:rFonts w:asciiTheme="majorHAnsi" w:eastAsiaTheme="majorEastAsia" w:hAnsiTheme="majorHAnsi" w:cstheme="majorBidi"/>
              <w:color w:val="00B0F0"/>
            </w:rPr>
            <w:fldChar w:fldCharType="end"/>
          </w:r>
        </w:p>
      </w:tc>
    </w:tr>
  </w:tbl>
  <w:p w14:paraId="15562DF2" w14:textId="77777777" w:rsidR="00892B9E" w:rsidRDefault="00892B9E" w:rsidP="00892B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BCE1E" w14:textId="77777777" w:rsidR="002B038E" w:rsidRDefault="002B038E">
      <w:r>
        <w:separator/>
      </w:r>
    </w:p>
    <w:p w14:paraId="0BBF4F43" w14:textId="77777777" w:rsidR="002B038E" w:rsidRDefault="002B038E"/>
  </w:footnote>
  <w:footnote w:type="continuationSeparator" w:id="0">
    <w:p w14:paraId="37D72CB0" w14:textId="77777777" w:rsidR="002B038E" w:rsidRDefault="002B038E">
      <w:r>
        <w:continuationSeparator/>
      </w:r>
    </w:p>
    <w:p w14:paraId="54DA2F2F" w14:textId="77777777" w:rsidR="002B038E" w:rsidRDefault="002B03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17E5" w14:textId="77777777" w:rsidR="00696D06" w:rsidRDefault="00892B9E">
    <w:pPr>
      <w:pStyle w:val="En-tte"/>
    </w:pPr>
    <w:r w:rsidRPr="00892B9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AA419B" wp14:editId="30A39919">
              <wp:simplePos x="0" y="0"/>
              <wp:positionH relativeFrom="page">
                <wp:posOffset>161925</wp:posOffset>
              </wp:positionH>
              <wp:positionV relativeFrom="paragraph">
                <wp:posOffset>-30480</wp:posOffset>
              </wp:positionV>
              <wp:extent cx="107950" cy="5039995"/>
              <wp:effectExtent l="0" t="0" r="6350" b="825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5039995"/>
                      </a:xfrm>
                      <a:prstGeom prst="rect">
                        <a:avLst/>
                      </a:prstGeom>
                      <a:solidFill>
                        <a:srgbClr val="60BDEC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1" style="position:absolute;margin-left:12.75pt;margin-top:-2.4pt;width:8.5pt;height:39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60bdec" stroked="f" w14:anchorId="5F3D58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">
              <w10:wrap anchorx="page"/>
            </v:rect>
          </w:pict>
        </mc:Fallback>
      </mc:AlternateContent>
    </w:r>
    <w:r w:rsidRPr="00892B9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3519FE" wp14:editId="0332EAD0">
              <wp:simplePos x="0" y="0"/>
              <wp:positionH relativeFrom="page">
                <wp:posOffset>167005</wp:posOffset>
              </wp:positionH>
              <wp:positionV relativeFrom="paragraph">
                <wp:posOffset>-247650</wp:posOffset>
              </wp:positionV>
              <wp:extent cx="107950" cy="107950"/>
              <wp:effectExtent l="0" t="0" r="635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107950"/>
                      </a:xfrm>
                      <a:prstGeom prst="rect">
                        <a:avLst/>
                      </a:prstGeom>
                      <a:solidFill>
                        <a:srgbClr val="0072B4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2" style="position:absolute;margin-left:13.15pt;margin-top:-19.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072b4" stroked="f" w14:anchorId="5E92D9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">
              <w10:wrap anchorx="page"/>
            </v:rect>
          </w:pict>
        </mc:Fallback>
      </mc:AlternateContent>
    </w:r>
    <w:r w:rsidRPr="00892B9E">
      <w:rPr>
        <w:noProof/>
      </w:rPr>
      <w:drawing>
        <wp:anchor distT="0" distB="0" distL="114300" distR="114300" simplePos="0" relativeHeight="251659264" behindDoc="0" locked="0" layoutInCell="1" allowOverlap="1" wp14:anchorId="5366D041" wp14:editId="2A502B47">
          <wp:simplePos x="0" y="0"/>
          <wp:positionH relativeFrom="margin">
            <wp:posOffset>-631190</wp:posOffset>
          </wp:positionH>
          <wp:positionV relativeFrom="paragraph">
            <wp:posOffset>-228600</wp:posOffset>
          </wp:positionV>
          <wp:extent cx="1191895" cy="704215"/>
          <wp:effectExtent l="0" t="0" r="8255" b="635"/>
          <wp:wrapNone/>
          <wp:docPr id="1137612133" name="Image 1137612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CB2B8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D0BE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F4F2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F4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661F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9E70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4A6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FA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5552C83"/>
    <w:multiLevelType w:val="multilevel"/>
    <w:tmpl w:val="9B548F90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05C86FAD"/>
    <w:multiLevelType w:val="hybridMultilevel"/>
    <w:tmpl w:val="0C602672"/>
    <w:lvl w:ilvl="0" w:tplc="6E3419EE">
      <w:numFmt w:val="bullet"/>
      <w:pStyle w:val="BouletpointAdico"/>
      <w:lvlText w:val="•"/>
      <w:lvlJc w:val="left"/>
      <w:pPr>
        <w:ind w:left="720" w:hanging="360"/>
      </w:pPr>
      <w:rPr>
        <w:rFonts w:ascii="Lato" w:hAnsi="Lato" w:cs="Trade Gothic LT Std Cn" w:hint="default"/>
        <w:color w:val="60BDE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C111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0571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1C7038"/>
    <w:multiLevelType w:val="hybridMultilevel"/>
    <w:tmpl w:val="FB602728"/>
    <w:lvl w:ilvl="0" w:tplc="8398D7AA">
      <w:start w:val="1"/>
      <w:numFmt w:val="decimal"/>
      <w:pStyle w:val="Bouletpointnombre"/>
      <w:lvlText w:val="%1."/>
      <w:lvlJc w:val="left"/>
      <w:pPr>
        <w:ind w:left="1440" w:hanging="360"/>
      </w:pPr>
      <w:rPr>
        <w:rFonts w:ascii="Calibri Light" w:hAnsi="Calibri Light" w:hint="default"/>
        <w:b/>
        <w:bCs/>
        <w:caps w:val="0"/>
        <w:strike w:val="0"/>
        <w:dstrike w:val="0"/>
        <w:vanish w:val="0"/>
        <w:color w:val="60BDEC" w:themeColor="text1"/>
        <w:sz w:val="24"/>
        <w:u w:color="60BDEC" w:themeColor="text1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750124"/>
    <w:multiLevelType w:val="hybridMultilevel"/>
    <w:tmpl w:val="EB1887CC"/>
    <w:lvl w:ilvl="0" w:tplc="C4160C9E">
      <w:numFmt w:val="bullet"/>
      <w:lvlText w:val="•"/>
      <w:lvlJc w:val="left"/>
      <w:pPr>
        <w:ind w:left="1440" w:hanging="360"/>
      </w:pPr>
      <w:rPr>
        <w:rFonts w:ascii="Lato" w:hAnsi="Lato" w:cs="Trade Gothic LT Std Cn" w:hint="default"/>
        <w:color w:val="60BDEC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5EA41675"/>
    <w:multiLevelType w:val="hybridMultilevel"/>
    <w:tmpl w:val="8410CD8E"/>
    <w:lvl w:ilvl="0" w:tplc="D5F836E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1638CF"/>
    <w:multiLevelType w:val="multilevel"/>
    <w:tmpl w:val="CED0BCE0"/>
    <w:lvl w:ilvl="0">
      <w:start w:val="1"/>
      <w:numFmt w:val="lowerRoman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E2B3F6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21149753">
    <w:abstractNumId w:val="14"/>
  </w:num>
  <w:num w:numId="2" w16cid:durableId="819351572">
    <w:abstractNumId w:val="0"/>
  </w:num>
  <w:num w:numId="3" w16cid:durableId="1803114437">
    <w:abstractNumId w:val="1"/>
  </w:num>
  <w:num w:numId="4" w16cid:durableId="25906443">
    <w:abstractNumId w:val="2"/>
  </w:num>
  <w:num w:numId="5" w16cid:durableId="806507063">
    <w:abstractNumId w:val="3"/>
  </w:num>
  <w:num w:numId="6" w16cid:durableId="368262038">
    <w:abstractNumId w:val="16"/>
  </w:num>
  <w:num w:numId="7" w16cid:durableId="54668246">
    <w:abstractNumId w:val="4"/>
  </w:num>
  <w:num w:numId="8" w16cid:durableId="1027366275">
    <w:abstractNumId w:val="5"/>
  </w:num>
  <w:num w:numId="9" w16cid:durableId="1009062617">
    <w:abstractNumId w:val="6"/>
  </w:num>
  <w:num w:numId="10" w16cid:durableId="1587691514">
    <w:abstractNumId w:val="7"/>
  </w:num>
  <w:num w:numId="11" w16cid:durableId="667903314">
    <w:abstractNumId w:val="8"/>
  </w:num>
  <w:num w:numId="12" w16cid:durableId="181169162">
    <w:abstractNumId w:val="17"/>
  </w:num>
  <w:num w:numId="13" w16cid:durableId="1714117874">
    <w:abstractNumId w:val="10"/>
  </w:num>
  <w:num w:numId="14" w16cid:durableId="855391628">
    <w:abstractNumId w:val="11"/>
  </w:num>
  <w:num w:numId="15" w16cid:durableId="12897795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0551472">
    <w:abstractNumId w:val="13"/>
  </w:num>
  <w:num w:numId="17" w16cid:durableId="167407564">
    <w:abstractNumId w:val="12"/>
  </w:num>
  <w:num w:numId="18" w16cid:durableId="87194338">
    <w:abstractNumId w:val="9"/>
  </w:num>
  <w:num w:numId="19" w16cid:durableId="14633782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9E"/>
    <w:rsid w:val="00051678"/>
    <w:rsid w:val="00080C63"/>
    <w:rsid w:val="000C47C7"/>
    <w:rsid w:val="000D1F66"/>
    <w:rsid w:val="000D2CCB"/>
    <w:rsid w:val="000D3390"/>
    <w:rsid w:val="00174C33"/>
    <w:rsid w:val="001800F8"/>
    <w:rsid w:val="002517FC"/>
    <w:rsid w:val="00294C3F"/>
    <w:rsid w:val="002B038E"/>
    <w:rsid w:val="002C1552"/>
    <w:rsid w:val="002C177F"/>
    <w:rsid w:val="003030D3"/>
    <w:rsid w:val="00303660"/>
    <w:rsid w:val="00315E05"/>
    <w:rsid w:val="0034617C"/>
    <w:rsid w:val="00356102"/>
    <w:rsid w:val="003B0C99"/>
    <w:rsid w:val="003B712E"/>
    <w:rsid w:val="003C628F"/>
    <w:rsid w:val="003D1011"/>
    <w:rsid w:val="003F2336"/>
    <w:rsid w:val="003F397A"/>
    <w:rsid w:val="003F3D12"/>
    <w:rsid w:val="003F7601"/>
    <w:rsid w:val="0043154E"/>
    <w:rsid w:val="004343C1"/>
    <w:rsid w:val="00474FC7"/>
    <w:rsid w:val="0048356E"/>
    <w:rsid w:val="004C0D7C"/>
    <w:rsid w:val="004D7DCB"/>
    <w:rsid w:val="00521179"/>
    <w:rsid w:val="0055429E"/>
    <w:rsid w:val="00567C7E"/>
    <w:rsid w:val="00590C79"/>
    <w:rsid w:val="005967CC"/>
    <w:rsid w:val="005C7BF4"/>
    <w:rsid w:val="00672F26"/>
    <w:rsid w:val="00696D06"/>
    <w:rsid w:val="006B6AF4"/>
    <w:rsid w:val="007002A7"/>
    <w:rsid w:val="007038A6"/>
    <w:rsid w:val="00721AE6"/>
    <w:rsid w:val="00740829"/>
    <w:rsid w:val="0076674A"/>
    <w:rsid w:val="0078474B"/>
    <w:rsid w:val="00792223"/>
    <w:rsid w:val="00793758"/>
    <w:rsid w:val="007A06AE"/>
    <w:rsid w:val="007F3E67"/>
    <w:rsid w:val="007F61F0"/>
    <w:rsid w:val="00807F4F"/>
    <w:rsid w:val="00814746"/>
    <w:rsid w:val="00851BEE"/>
    <w:rsid w:val="00881323"/>
    <w:rsid w:val="00890F29"/>
    <w:rsid w:val="00892B9E"/>
    <w:rsid w:val="00897E01"/>
    <w:rsid w:val="008B6930"/>
    <w:rsid w:val="00907380"/>
    <w:rsid w:val="00910E42"/>
    <w:rsid w:val="00917394"/>
    <w:rsid w:val="009358D0"/>
    <w:rsid w:val="00937DED"/>
    <w:rsid w:val="009866E2"/>
    <w:rsid w:val="00A40744"/>
    <w:rsid w:val="00A874D2"/>
    <w:rsid w:val="00AE3359"/>
    <w:rsid w:val="00B51EB3"/>
    <w:rsid w:val="00B979D8"/>
    <w:rsid w:val="00BA7DEC"/>
    <w:rsid w:val="00BB1F80"/>
    <w:rsid w:val="00BB7054"/>
    <w:rsid w:val="00BD59F3"/>
    <w:rsid w:val="00BF26D1"/>
    <w:rsid w:val="00C11B7B"/>
    <w:rsid w:val="00C14526"/>
    <w:rsid w:val="00C17042"/>
    <w:rsid w:val="00C81FA3"/>
    <w:rsid w:val="00CC0D83"/>
    <w:rsid w:val="00CF1142"/>
    <w:rsid w:val="00CF7F3E"/>
    <w:rsid w:val="00DB445C"/>
    <w:rsid w:val="00DC4213"/>
    <w:rsid w:val="00DE4207"/>
    <w:rsid w:val="00E120B8"/>
    <w:rsid w:val="00E129F9"/>
    <w:rsid w:val="00E1688E"/>
    <w:rsid w:val="00E60CF9"/>
    <w:rsid w:val="00E9564E"/>
    <w:rsid w:val="00EA38EA"/>
    <w:rsid w:val="00EA59DA"/>
    <w:rsid w:val="00EC2A91"/>
    <w:rsid w:val="00F824B9"/>
    <w:rsid w:val="00FB1001"/>
    <w:rsid w:val="00FC3E40"/>
    <w:rsid w:val="3616AC9F"/>
    <w:rsid w:val="460F0FD1"/>
    <w:rsid w:val="531095AA"/>
    <w:rsid w:val="5E5E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B3469F"/>
  <w15:chartTrackingRefBased/>
  <w15:docId w15:val="{93135530-067A-42F9-B2D5-6258EAFB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4B"/>
    <w:pPr>
      <w:spacing w:after="0" w:line="240" w:lineRule="auto"/>
    </w:pPr>
    <w:rPr>
      <w:rFonts w:ascii="Calibri Light" w:hAnsi="Calibri Light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8474B"/>
    <w:pPr>
      <w:pageBreakBefore/>
      <w:tabs>
        <w:tab w:val="num" w:pos="432"/>
      </w:tabs>
      <w:suppressAutoHyphens/>
      <w:spacing w:after="120"/>
      <w:jc w:val="left"/>
      <w:outlineLvl w:val="0"/>
    </w:pPr>
    <w:rPr>
      <w:b/>
      <w:spacing w:val="5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F26D1"/>
    <w:pPr>
      <w:jc w:val="left"/>
      <w:outlineLvl w:val="1"/>
    </w:pPr>
    <w:rPr>
      <w:b/>
      <w:color w:val="60BDEC" w:themeColor="text1"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874D2"/>
    <w:pPr>
      <w:jc w:val="left"/>
      <w:outlineLvl w:val="2"/>
    </w:pPr>
    <w:rPr>
      <w:b/>
      <w:spacing w:val="5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BF26D1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26D1"/>
    <w:pPr>
      <w:jc w:val="left"/>
      <w:outlineLvl w:val="4"/>
    </w:pPr>
    <w:rPr>
      <w:smallCaps/>
      <w:color w:val="4854A3" w:themeColor="accent6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26D1"/>
    <w:pPr>
      <w:jc w:val="left"/>
      <w:outlineLvl w:val="5"/>
    </w:pPr>
    <w:rPr>
      <w:smallCaps/>
      <w:color w:val="7882C3" w:themeColor="accent6"/>
      <w:spacing w:val="5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26D1"/>
    <w:pPr>
      <w:jc w:val="left"/>
      <w:outlineLvl w:val="6"/>
    </w:pPr>
    <w:rPr>
      <w:b/>
      <w:bCs/>
      <w:smallCaps/>
      <w:color w:val="7882C3" w:themeColor="accent6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26D1"/>
    <w:pPr>
      <w:jc w:val="left"/>
      <w:outlineLvl w:val="7"/>
    </w:pPr>
    <w:rPr>
      <w:b/>
      <w:bCs/>
      <w:i/>
      <w:iCs/>
      <w:smallCaps/>
      <w:color w:val="4854A3" w:themeColor="accent6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26D1"/>
    <w:pPr>
      <w:jc w:val="left"/>
      <w:outlineLvl w:val="8"/>
    </w:pPr>
    <w:rPr>
      <w:b/>
      <w:bCs/>
      <w:i/>
      <w:iCs/>
      <w:smallCaps/>
      <w:color w:val="30386D" w:themeColor="accent6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474B"/>
    <w:rPr>
      <w:rFonts w:ascii="Calibri Light" w:hAnsi="Calibri Light"/>
      <w:b/>
      <w:spacing w:val="5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F26D1"/>
    <w:rPr>
      <w:rFonts w:ascii="Calibri Light" w:hAnsi="Calibri Light"/>
      <w:b/>
      <w:color w:val="60BDEC" w:themeColor="text1"/>
      <w:spacing w:val="5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BF26D1"/>
    <w:rPr>
      <w:smallCaps/>
      <w:color w:val="4854A3" w:themeColor="accent6" w:themeShade="BF"/>
      <w:spacing w:val="10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BF26D1"/>
    <w:rPr>
      <w:smallCaps/>
      <w:color w:val="7882C3" w:themeColor="accent6"/>
      <w:spacing w:val="5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BF26D1"/>
    <w:rPr>
      <w:b/>
      <w:bCs/>
      <w:smallCaps/>
      <w:color w:val="7882C3" w:themeColor="accent6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BF26D1"/>
    <w:rPr>
      <w:b/>
      <w:bCs/>
      <w:i/>
      <w:iCs/>
      <w:smallCaps/>
      <w:color w:val="4854A3" w:themeColor="accent6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BF26D1"/>
    <w:rPr>
      <w:b/>
      <w:bCs/>
      <w:i/>
      <w:iCs/>
      <w:smallCaps/>
      <w:color w:val="30386D" w:themeColor="accent6" w:themeShade="80"/>
    </w:rPr>
  </w:style>
  <w:style w:type="paragraph" w:styleId="En-tte">
    <w:name w:val="header"/>
    <w:basedOn w:val="Normal"/>
    <w:link w:val="En-tteCar"/>
    <w:uiPriority w:val="99"/>
    <w:unhideWhenUsed/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sid w:val="00BF26D1"/>
    <w:rPr>
      <w:b/>
      <w:bCs/>
      <w:caps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A874D2"/>
    <w:pPr>
      <w:pBdr>
        <w:bottom w:val="single" w:sz="8" w:space="1" w:color="0072B4" w:themeColor="accent1"/>
      </w:pBdr>
      <w:spacing w:after="120"/>
      <w:jc w:val="center"/>
    </w:pPr>
    <w:rPr>
      <w:color w:val="0072B4" w:themeColor="accent1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874D2"/>
    <w:rPr>
      <w:rFonts w:ascii="Calibri Light" w:hAnsi="Calibri Light"/>
      <w:color w:val="0072B4" w:themeColor="accent1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rsid w:val="00BF26D1"/>
    <w:pPr>
      <w:spacing w:after="720"/>
      <w:jc w:val="right"/>
    </w:pPr>
    <w:rPr>
      <w:rFonts w:asciiTheme="majorHAnsi" w:eastAsiaTheme="majorEastAsia" w:hAnsiTheme="majorHAnsi" w:cstheme="majorBidi"/>
    </w:rPr>
  </w:style>
  <w:style w:type="paragraph" w:styleId="Date">
    <w:name w:val="Date"/>
    <w:basedOn w:val="Normal"/>
    <w:next w:val="Titre"/>
    <w:link w:val="DateCar"/>
    <w:uiPriority w:val="2"/>
    <w:pPr>
      <w:spacing w:after="360"/>
    </w:pPr>
    <w:rPr>
      <w:sz w:val="28"/>
    </w:rPr>
  </w:style>
  <w:style w:type="character" w:customStyle="1" w:styleId="DateCar">
    <w:name w:val="Date Car"/>
    <w:basedOn w:val="Policepardfaut"/>
    <w:link w:val="Date"/>
    <w:uiPriority w:val="2"/>
    <w:rPr>
      <w:sz w:val="28"/>
    </w:rPr>
  </w:style>
  <w:style w:type="character" w:styleId="Accentuationintense">
    <w:name w:val="Intense Emphasis"/>
    <w:uiPriority w:val="21"/>
    <w:rsid w:val="00BF26D1"/>
    <w:rPr>
      <w:b/>
      <w:bCs/>
      <w:i/>
      <w:iCs/>
      <w:color w:val="7882C3" w:themeColor="accent6"/>
      <w:spacing w:val="1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BF26D1"/>
    <w:pPr>
      <w:pBdr>
        <w:top w:val="single" w:sz="8" w:space="1" w:color="7882C3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26D1"/>
    <w:rPr>
      <w:b/>
      <w:bCs/>
      <w:i/>
      <w:iCs/>
    </w:rPr>
  </w:style>
  <w:style w:type="character" w:styleId="Rfrenceintense">
    <w:name w:val="Intense Reference"/>
    <w:uiPriority w:val="32"/>
    <w:rsid w:val="00BF26D1"/>
    <w:rPr>
      <w:b/>
      <w:bCs/>
      <w:smallCaps/>
      <w:spacing w:val="5"/>
      <w:sz w:val="22"/>
      <w:szCs w:val="22"/>
      <w:u w:val="single"/>
    </w:rPr>
  </w:style>
  <w:style w:type="paragraph" w:styleId="Citation">
    <w:name w:val="Quote"/>
    <w:aliases w:val="Autre"/>
    <w:basedOn w:val="Normal"/>
    <w:next w:val="Normal"/>
    <w:link w:val="CitationCar"/>
    <w:uiPriority w:val="29"/>
    <w:rsid w:val="00BF26D1"/>
    <w:rPr>
      <w:i/>
      <w:iCs/>
    </w:rPr>
  </w:style>
  <w:style w:type="character" w:customStyle="1" w:styleId="CitationCar">
    <w:name w:val="Citation Car"/>
    <w:aliases w:val="Autre Car"/>
    <w:basedOn w:val="Policepardfaut"/>
    <w:link w:val="Citation"/>
    <w:uiPriority w:val="29"/>
    <w:rsid w:val="00BF26D1"/>
    <w:rPr>
      <w:i/>
      <w:iCs/>
    </w:rPr>
  </w:style>
  <w:style w:type="character" w:styleId="lev">
    <w:name w:val="Strong"/>
    <w:uiPriority w:val="22"/>
    <w:rsid w:val="00BF26D1"/>
    <w:rPr>
      <w:b/>
      <w:bCs/>
      <w:color w:val="7882C3" w:themeColor="accent6"/>
    </w:rPr>
  </w:style>
  <w:style w:type="character" w:styleId="Accentuationlgre">
    <w:name w:val="Subtle Emphasis"/>
    <w:uiPriority w:val="19"/>
    <w:rsid w:val="00BF26D1"/>
    <w:rPr>
      <w:i/>
      <w:iCs/>
    </w:rPr>
  </w:style>
  <w:style w:type="character" w:styleId="Rfrencelgre">
    <w:name w:val="Subtle Reference"/>
    <w:uiPriority w:val="31"/>
    <w:rsid w:val="00BF26D1"/>
    <w:rPr>
      <w:b/>
      <w:b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F26D1"/>
    <w:pPr>
      <w:outlineLvl w:val="9"/>
    </w:pPr>
  </w:style>
  <w:style w:type="character" w:customStyle="1" w:styleId="Sous-titreCar">
    <w:name w:val="Sous-titre Car"/>
    <w:basedOn w:val="Policepardfaut"/>
    <w:link w:val="Sous-titre"/>
    <w:uiPriority w:val="11"/>
    <w:rsid w:val="00BF26D1"/>
    <w:rPr>
      <w:rFonts w:asciiTheme="majorHAnsi" w:eastAsiaTheme="majorEastAsia" w:hAnsiTheme="majorHAnsi" w:cstheme="majorBidi"/>
    </w:rPr>
  </w:style>
  <w:style w:type="character" w:styleId="Textedelespacerserv">
    <w:name w:val="Placeholder Text"/>
    <w:basedOn w:val="Policepardfaut"/>
    <w:uiPriority w:val="99"/>
    <w:semiHidden/>
    <w:rsid w:val="00793758"/>
    <w:rPr>
      <w:color w:val="262626" w:themeColor="text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F80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F80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B1F80"/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B1F80"/>
    <w:rPr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BB1F80"/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BB1F80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B1F80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1F80"/>
  </w:style>
  <w:style w:type="character" w:customStyle="1" w:styleId="CommentaireCar">
    <w:name w:val="Commentaire Car"/>
    <w:basedOn w:val="Policepardfaut"/>
    <w:link w:val="Commentaire"/>
    <w:uiPriority w:val="99"/>
    <w:semiHidden/>
    <w:rsid w:val="00BB1F80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1F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1F80"/>
    <w:rPr>
      <w:b/>
      <w:bCs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B1F80"/>
  </w:style>
  <w:style w:type="character" w:customStyle="1" w:styleId="NotedefinCar">
    <w:name w:val="Note de fin Car"/>
    <w:basedOn w:val="Policepardfaut"/>
    <w:link w:val="Notedefin"/>
    <w:uiPriority w:val="99"/>
    <w:semiHidden/>
    <w:rsid w:val="00BB1F80"/>
    <w:rPr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B1F80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B1F80"/>
    <w:rPr>
      <w:rFonts w:ascii="Segoe UI" w:hAnsi="Segoe UI" w:cs="Segoe UI"/>
      <w:szCs w:val="16"/>
    </w:rPr>
  </w:style>
  <w:style w:type="paragraph" w:styleId="Adresseexpditeur">
    <w:name w:val="envelope return"/>
    <w:basedOn w:val="Normal"/>
    <w:uiPriority w:val="99"/>
    <w:semiHidden/>
    <w:unhideWhenUsed/>
    <w:rsid w:val="00BB1F80"/>
    <w:rPr>
      <w:rFonts w:asciiTheme="majorHAnsi" w:eastAsiaTheme="majorEastAsia" w:hAnsiTheme="majorHAnsi" w:cstheme="majorBidi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1F8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1F80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BB1F80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B1F80"/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B1F80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BB1F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BB1F80"/>
    <w:rPr>
      <w:rFonts w:ascii="Consolas" w:hAnsi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B1F80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B1F80"/>
    <w:rPr>
      <w:rFonts w:ascii="Consolas" w:hAnsi="Consolas"/>
      <w:szCs w:val="21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937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005586" w:themeColor="accent1" w:themeShade="BF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793758"/>
    <w:rPr>
      <w:rFonts w:asciiTheme="majorHAnsi" w:eastAsiaTheme="majorEastAsia" w:hAnsiTheme="majorHAnsi" w:cstheme="majorBidi"/>
      <w:color w:val="005586" w:themeColor="accent1" w:themeShade="BF"/>
      <w:sz w:val="24"/>
      <w:szCs w:val="24"/>
      <w:shd w:val="pct20" w:color="auto" w:fill="auto"/>
    </w:rPr>
  </w:style>
  <w:style w:type="paragraph" w:styleId="Listenumros">
    <w:name w:val="List Number"/>
    <w:basedOn w:val="Normal"/>
    <w:link w:val="ListenumrosCar"/>
    <w:uiPriority w:val="10"/>
    <w:rsid w:val="003F2336"/>
    <w:pPr>
      <w:numPr>
        <w:numId w:val="6"/>
      </w:numPr>
      <w:ind w:left="1080"/>
      <w:contextualSpacing/>
    </w:pPr>
  </w:style>
  <w:style w:type="paragraph" w:styleId="Listepuces">
    <w:name w:val="List Bullet"/>
    <w:basedOn w:val="Normal"/>
    <w:uiPriority w:val="10"/>
    <w:rsid w:val="003F2336"/>
    <w:pPr>
      <w:numPr>
        <w:numId w:val="11"/>
      </w:numPr>
      <w:ind w:left="1080"/>
      <w:contextualSpacing/>
    </w:pPr>
  </w:style>
  <w:style w:type="table" w:styleId="Grilledutableau">
    <w:name w:val="Table Grid"/>
    <w:basedOn w:val="TableauNormal"/>
    <w:uiPriority w:val="59"/>
    <w:rsid w:val="00892B9E"/>
    <w:pPr>
      <w:spacing w:after="0" w:line="240" w:lineRule="auto"/>
    </w:pPr>
    <w:rPr>
      <w:rFonts w:ascii="Cambria" w:eastAsia="MS Mincho" w:hAnsi="Cambria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A874D2"/>
    <w:rPr>
      <w:rFonts w:ascii="Calibri Light" w:hAnsi="Calibri Light"/>
      <w:b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F26D1"/>
    <w:rPr>
      <w:i/>
      <w:iCs/>
      <w:smallCaps/>
      <w:spacing w:val="10"/>
      <w:sz w:val="22"/>
      <w:szCs w:val="22"/>
    </w:rPr>
  </w:style>
  <w:style w:type="character" w:styleId="Accentuation">
    <w:name w:val="Emphasis"/>
    <w:uiPriority w:val="20"/>
    <w:rsid w:val="00BF26D1"/>
    <w:rPr>
      <w:b/>
      <w:bCs/>
      <w:i/>
      <w:iCs/>
      <w:spacing w:val="10"/>
    </w:rPr>
  </w:style>
  <w:style w:type="paragraph" w:styleId="Sansinterligne">
    <w:name w:val="No Spacing"/>
    <w:uiPriority w:val="1"/>
    <w:rsid w:val="00BF26D1"/>
    <w:pPr>
      <w:spacing w:after="0" w:line="240" w:lineRule="auto"/>
    </w:pPr>
  </w:style>
  <w:style w:type="character" w:styleId="Titredulivre">
    <w:name w:val="Book Title"/>
    <w:aliases w:val="Boulet point"/>
    <w:uiPriority w:val="33"/>
    <w:qFormat/>
    <w:rsid w:val="00A874D2"/>
    <w:rPr>
      <w:rFonts w:ascii="Calibri Light" w:hAnsi="Calibri Light" w:cstheme="majorBidi"/>
      <w:i w:val="0"/>
      <w:iCs/>
      <w:caps w:val="0"/>
      <w:smallCaps w:val="0"/>
      <w:strike w:val="0"/>
      <w:dstrike w:val="0"/>
      <w:vanish w:val="0"/>
      <w:color w:val="262626" w:themeColor="text2"/>
      <w:sz w:val="22"/>
      <w:szCs w:val="20"/>
      <w:vertAlign w:val="baseline"/>
    </w:rPr>
  </w:style>
  <w:style w:type="paragraph" w:customStyle="1" w:styleId="BouletpointAdico">
    <w:name w:val="Boulet point Adico"/>
    <w:basedOn w:val="Listenumros"/>
    <w:link w:val="BouletpointAdicoCar"/>
    <w:autoRedefine/>
    <w:qFormat/>
    <w:rsid w:val="00A874D2"/>
    <w:pPr>
      <w:numPr>
        <w:numId w:val="18"/>
      </w:numPr>
      <w:ind w:left="1080"/>
    </w:pPr>
    <w:rPr>
      <w:rFonts w:cs="Calibri Light"/>
      <w:color w:val="262626" w:themeColor="text2"/>
    </w:rPr>
  </w:style>
  <w:style w:type="paragraph" w:customStyle="1" w:styleId="Bouletpointnombre">
    <w:name w:val="Boulet point nombre"/>
    <w:basedOn w:val="BouletpointAdico"/>
    <w:link w:val="BouletpointnombreCar"/>
    <w:autoRedefine/>
    <w:qFormat/>
    <w:rsid w:val="00A874D2"/>
    <w:pPr>
      <w:numPr>
        <w:numId w:val="17"/>
      </w:numPr>
      <w:ind w:left="1080"/>
    </w:pPr>
    <w:rPr>
      <w:color w:val="auto"/>
    </w:rPr>
  </w:style>
  <w:style w:type="character" w:customStyle="1" w:styleId="ListenumrosCar">
    <w:name w:val="Liste à numéros Car"/>
    <w:basedOn w:val="Policepardfaut"/>
    <w:link w:val="Listenumros"/>
    <w:uiPriority w:val="10"/>
    <w:rsid w:val="00A874D2"/>
    <w:rPr>
      <w:rFonts w:ascii="Calibri Light" w:hAnsi="Calibri Light"/>
      <w:sz w:val="22"/>
    </w:rPr>
  </w:style>
  <w:style w:type="character" w:customStyle="1" w:styleId="BouletpointAdicoCar">
    <w:name w:val="Boulet point Adico Car"/>
    <w:basedOn w:val="ListenumrosCar"/>
    <w:link w:val="BouletpointAdico"/>
    <w:rsid w:val="00A874D2"/>
    <w:rPr>
      <w:rFonts w:ascii="Calibri Light" w:hAnsi="Calibri Light" w:cs="Calibri Light"/>
      <w:color w:val="262626" w:themeColor="text2"/>
      <w:sz w:val="24"/>
    </w:rPr>
  </w:style>
  <w:style w:type="character" w:customStyle="1" w:styleId="BouletpointnombreCar">
    <w:name w:val="Boulet point nombre Car"/>
    <w:basedOn w:val="BouletpointAdicoCar"/>
    <w:link w:val="Bouletpointnombre"/>
    <w:rsid w:val="00A874D2"/>
    <w:rPr>
      <w:rFonts w:ascii="Calibri Light" w:hAnsi="Calibri Light" w:cs="Calibri Light"/>
      <w:color w:val="262626" w:themeColor="text2"/>
      <w:sz w:val="24"/>
    </w:rPr>
  </w:style>
  <w:style w:type="character" w:styleId="Lienhypertexte">
    <w:name w:val="Hyperlink"/>
    <w:basedOn w:val="Policepardfaut"/>
    <w:uiPriority w:val="99"/>
    <w:semiHidden/>
    <w:unhideWhenUsed/>
    <w:rsid w:val="00C17042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C17042"/>
    <w:pPr>
      <w:ind w:left="720"/>
      <w:contextualSpacing/>
      <w:jc w:val="left"/>
    </w:pPr>
    <w:rPr>
      <w:rFonts w:ascii="Times New Roman" w:eastAsiaTheme="minorHAnsi" w:hAnsi="Times New Roman" w:cs="Times New Roman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wnloads\TF16392934.dotx" TargetMode="External"/></Relationships>
</file>

<file path=word/theme/theme1.xml><?xml version="1.0" encoding="utf-8"?>
<a:theme xmlns:a="http://schemas.openxmlformats.org/drawingml/2006/main" name="Outline">
  <a:themeElements>
    <a:clrScheme name="Adico">
      <a:dk1>
        <a:srgbClr val="60BDEC"/>
      </a:dk1>
      <a:lt1>
        <a:srgbClr val="FFFFFF"/>
      </a:lt1>
      <a:dk2>
        <a:srgbClr val="262626"/>
      </a:dk2>
      <a:lt2>
        <a:srgbClr val="7F7F7F"/>
      </a:lt2>
      <a:accent1>
        <a:srgbClr val="0072B4"/>
      </a:accent1>
      <a:accent2>
        <a:srgbClr val="F59F0E"/>
      </a:accent2>
      <a:accent3>
        <a:srgbClr val="7EC787"/>
      </a:accent3>
      <a:accent4>
        <a:srgbClr val="002060"/>
      </a:accent4>
      <a:accent5>
        <a:srgbClr val="BA9960"/>
      </a:accent5>
      <a:accent6>
        <a:srgbClr val="7882C3"/>
      </a:accent6>
      <a:hlink>
        <a:srgbClr val="C0C378"/>
      </a:hlink>
      <a:folHlink>
        <a:srgbClr val="FFFF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8A0C773A77045B00B812A3D38DB6B" ma:contentTypeVersion="7" ma:contentTypeDescription="Crée un document." ma:contentTypeScope="" ma:versionID="9c712189cacb68f5933e99aa05c78c78">
  <xsd:schema xmlns:xsd="http://www.w3.org/2001/XMLSchema" xmlns:xs="http://www.w3.org/2001/XMLSchema" xmlns:p="http://schemas.microsoft.com/office/2006/metadata/properties" xmlns:ns2="083d250a-0bb0-4f58-ad89-06a1c0ad5aa6" targetNamespace="http://schemas.microsoft.com/office/2006/metadata/properties" ma:root="true" ma:fieldsID="5ea9ef95e0ec3a8d03477643be5d5dc1" ns2:_="">
    <xsd:import namespace="083d250a-0bb0-4f58-ad89-06a1c0ad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_x0020_d_x0027_envoi" minOccurs="0"/>
                <xsd:element ref="ns2:URL_x0020_publique" minOccurs="0"/>
                <xsd:element ref="ns2:Type_x0020_de_x0020_ressource" minOccurs="0"/>
                <xsd:element ref="ns2:MediaServiceDateTaken" minOccurs="0"/>
                <xsd:element ref="ns2:The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d250a-0bb0-4f58-ad89-06a1c0ad5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_x0020_d_x0027_envoi" ma:index="10" nillable="true" ma:displayName="Date d'envoi" ma:description="Date d'envoi de l'info du DPO" ma:internalName="Date_x0020_d_x0027_envoi">
      <xsd:simpleType>
        <xsd:restriction base="dms:Text">
          <xsd:maxLength value="7"/>
        </xsd:restriction>
      </xsd:simpleType>
    </xsd:element>
    <xsd:element name="URL_x0020_publique" ma:index="11" nillable="true" ma:displayName="URL publique" ma:description="URL partageable à l'externe" ma:format="Hyperlink" ma:internalName="URL_x0020_publiq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pe_x0020_de_x0020_ressource" ma:index="12" nillable="true" ma:displayName="Type de ressource" ma:description="Jeu de catégories, type de ressource" ma:format="Dropdown" ma:internalName="Type_x0020_de_x0020_ressourc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chivages"/>
                    <xsd:enumeration value="Clauses contractuelles - prestataires"/>
                    <xsd:enumeration value="Droit à l'image"/>
                    <xsd:enumeration value="Fiche thématique"/>
                    <xsd:enumeration value="Info' du DPO"/>
                    <xsd:enumeration value="Modèles types"/>
                    <xsd:enumeration value="Procédures"/>
                    <xsd:enumeration value="Supports de communication"/>
                    <xsd:enumeration value="Tutoriels"/>
                    <xsd:enumeration value="Vidéo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Theme" ma:index="14" nillable="true" ma:displayName="Theme" ma:internalName="The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seil municipal"/>
                    <xsd:enumeration value="Documents cadastraux"/>
                    <xsd:enumeration value="État civi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_x0020_publique xmlns="083d250a-0bb0-4f58-ad89-06a1c0ad5aa6">
      <Url xsi:nil="true"/>
      <Description xsi:nil="true"/>
    </URL_x0020_publique>
    <Type_x0020_de_x0020_ressource xmlns="083d250a-0bb0-4f58-ad89-06a1c0ad5aa6">
      <Value>Droit à l'image</Value>
    </Type_x0020_de_x0020_ressource>
    <Date_x0020_d_x0027_envoi xmlns="083d250a-0bb0-4f58-ad89-06a1c0ad5aa6" xsi:nil="true"/>
    <Theme xmlns="083d250a-0bb0-4f58-ad89-06a1c0ad5aa6" xsi:nil="true"/>
  </documentManagement>
</p:properties>
</file>

<file path=customXml/itemProps1.xml><?xml version="1.0" encoding="utf-8"?>
<ds:datastoreItem xmlns:ds="http://schemas.openxmlformats.org/officeDocument/2006/customXml" ds:itemID="{4138D5BF-3DDA-4FE5-B893-F04E44EB7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3d250a-0bb0-4f58-ad89-06a1c0ad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315B8-DFD2-4F4D-9819-8AED6DAC2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95677-0FB7-439A-9333-C23B2CBA58DB}">
  <ds:schemaRefs>
    <ds:schemaRef ds:uri="http://schemas.microsoft.com/office/2006/metadata/properties"/>
    <ds:schemaRef ds:uri="http://schemas.microsoft.com/office/infopath/2007/PartnerControls"/>
    <ds:schemaRef ds:uri="c14b9496-3a43-470d-b433-358045affd7f"/>
    <ds:schemaRef ds:uri="083d250a-0bb0-4f58-ad89-06a1c0ad5a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TF16392934.dotx</Template>
  <TotalTime>6</TotalTime>
  <Pages>1</Pages>
  <Words>716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Luce-Émilie MARQUANT</dc:creator>
  <cp:keywords/>
  <dc:description/>
  <cp:lastModifiedBy>Nathalie LIMONTA</cp:lastModifiedBy>
  <cp:revision>3</cp:revision>
  <cp:lastPrinted>2025-03-12T10:33:00Z</cp:lastPrinted>
  <dcterms:created xsi:type="dcterms:W3CDTF">2025-06-24T15:12:00Z</dcterms:created>
  <dcterms:modified xsi:type="dcterms:W3CDTF">2025-06-24T15:17:00Z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0x0101002378A0C773A77045B00B812A3D38DB6B</vt:lpwstr>
  </property>
  <property fmtid="{D5CDD505-2E9C-101B-9397-08002B2CF9AE}" pid="3" name="Service(s) concerné(s)">
    <vt:lpwstr>27;#Toute l'entreprise|6e1b088b-c4a7-4696-9896-a75c6ed80894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ResourceType">
    <vt:lpwstr>Droit à l'image</vt:lpwstr>
  </property>
  <property fmtid="{D5CDD505-2E9C-101B-9397-08002B2CF9AE}" pid="11" name="URL publique">
    <vt:lpwstr>, </vt:lpwstr>
  </property>
</Properties>
</file>